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4821" w14:textId="456F5A50" w:rsidR="00CB1D46" w:rsidRDefault="00CB1D46" w:rsidP="00CB1D46">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１２</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4</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2</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22</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香港の人権活動家、アグネス・チョウさん、カナダに亡命　</w:t>
      </w:r>
    </w:p>
    <w:p w14:paraId="5FC4E1BB" w14:textId="77777777" w:rsidR="00CB1D46" w:rsidRPr="00897391" w:rsidRDefault="00CB1D46" w:rsidP="00CB1D46">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模解と指導の手引き</w:t>
      </w:r>
    </w:p>
    <w:p w14:paraId="1F14ACEC" w14:textId="77777777" w:rsidR="00CB1D46" w:rsidRDefault="00CB1D46" w:rsidP="00CB1D46">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773A9DC4" w14:textId="77777777" w:rsidR="00CB1D46" w:rsidRDefault="00CB1D46" w:rsidP="00CB1D4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1EC365B6" w14:textId="77777777" w:rsidR="00CB1D46" w:rsidRDefault="00CB1D46" w:rsidP="00CB1D46">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4921B42F" w14:textId="77777777" w:rsidR="00CB1D46" w:rsidRPr="001B25B1" w:rsidRDefault="00CB1D46" w:rsidP="00CB1D46">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2D0A4A57" w14:textId="77777777" w:rsidR="00CB1D46" w:rsidRDefault="00CB1D46" w:rsidP="00CB1D4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7ED2A838" w14:textId="77777777" w:rsidR="00CB1D46" w:rsidRDefault="00CB1D46" w:rsidP="00CB1D4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6" w:history="1">
        <w:r w:rsidRPr="00E77DA0">
          <w:rPr>
            <w:rStyle w:val="a3"/>
            <w:rFonts w:ascii="UD デジタル 教科書体 NK-R" w:eastAsia="UD デジタル 教科書体 NK-R" w:hAnsi="Century"/>
            <w:szCs w:val="21"/>
          </w:rPr>
          <w:t>https://www.instagram.com/yuki_tsubaki2020/</w:t>
        </w:r>
      </w:hyperlink>
    </w:p>
    <w:p w14:paraId="728C6A85" w14:textId="77777777" w:rsidR="00CB1D46" w:rsidRDefault="00CB1D46" w:rsidP="00CB1D4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0FDF6C07" w14:textId="77777777" w:rsidR="00CB1D46" w:rsidRDefault="00700079" w:rsidP="00CB1D46">
      <w:pPr>
        <w:ind w:firstLineChars="100" w:firstLine="210"/>
        <w:rPr>
          <w:rFonts w:ascii="UD デジタル 教科書体 NK-R" w:eastAsia="UD デジタル 教科書体 NK-R" w:hAnsi="Century"/>
          <w:szCs w:val="21"/>
        </w:rPr>
      </w:pPr>
      <w:hyperlink r:id="rId7" w:history="1">
        <w:r w:rsidR="00CB1D46" w:rsidRPr="00E77DA0">
          <w:rPr>
            <w:rStyle w:val="a3"/>
            <w:rFonts w:ascii="UD デジタル 教科書体 NK-R" w:eastAsia="UD デジタル 教科書体 NK-R" w:hAnsi="Century"/>
            <w:szCs w:val="21"/>
          </w:rPr>
          <w:t>https://www.facebook.com/groups/1893832927525144</w:t>
        </w:r>
      </w:hyperlink>
    </w:p>
    <w:p w14:paraId="093FF7D4" w14:textId="77777777" w:rsidR="00CB1D46" w:rsidRDefault="00CB1D46" w:rsidP="00CB1D46">
      <w:pPr>
        <w:rPr>
          <w:rFonts w:ascii="UD デジタル 教科書体 NK-R" w:eastAsia="UD デジタル 教科書体 NK-R" w:hAnsi="Century"/>
          <w:szCs w:val="21"/>
          <w:highlight w:val="yellow"/>
        </w:rPr>
      </w:pPr>
    </w:p>
    <w:p w14:paraId="761324BA" w14:textId="77777777" w:rsidR="00CB1D46" w:rsidRPr="00897391" w:rsidRDefault="00CB1D46" w:rsidP="00CB1D4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5774F3EC" w14:textId="77777777" w:rsidR="00CB1D46" w:rsidRPr="00897391" w:rsidRDefault="00CB1D46" w:rsidP="00CB1D46">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3CBE846B" w14:textId="77777777" w:rsidR="00CB1D46" w:rsidRPr="00897391" w:rsidRDefault="00CB1D46" w:rsidP="00CB1D4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73EAD4FC" w14:textId="77777777" w:rsidR="00CB1D46" w:rsidRPr="00897391" w:rsidRDefault="00CB1D46" w:rsidP="00CB1D4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2F9B8C4" w14:textId="77777777" w:rsidR="00CB1D46" w:rsidRPr="00897391" w:rsidRDefault="00CB1D46" w:rsidP="00CB1D46">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131FC5D" w14:textId="77777777" w:rsidR="00CB1D46" w:rsidRDefault="00CB1D46" w:rsidP="00CB1D46">
      <w:r w:rsidRPr="00897391">
        <w:rPr>
          <w:rFonts w:ascii="UD デジタル 教科書体 NK-R" w:eastAsia="UD デジタル 教科書体 NK-R" w:hAnsi="Century" w:hint="eastAsia"/>
          <w:highlight w:val="cyan"/>
        </w:rPr>
        <w:t>教材執筆にあたって参考にした記事</w:t>
      </w:r>
    </w:p>
    <w:p w14:paraId="2B68626D" w14:textId="77777777" w:rsidR="00CB1D46" w:rsidRDefault="00700079" w:rsidP="00CB1D46">
      <w:hyperlink r:id="rId8" w:history="1">
        <w:r w:rsidR="00CB1D46" w:rsidRPr="00877F0A">
          <w:rPr>
            <w:rStyle w:val="a3"/>
          </w:rPr>
          <w:t>https://www.bbc.com/news/world-asia-china-67645172</w:t>
        </w:r>
      </w:hyperlink>
    </w:p>
    <w:p w14:paraId="5E94B3C8" w14:textId="77777777" w:rsidR="00CB1D46" w:rsidRDefault="00700079" w:rsidP="00CB1D46">
      <w:hyperlink r:id="rId9" w:history="1">
        <w:r w:rsidR="00CB1D46" w:rsidRPr="00877F0A">
          <w:rPr>
            <w:rStyle w:val="a3"/>
          </w:rPr>
          <w:t>https://www3.nhk.or.jp/nhkworld/en/news/20231204_04/</w:t>
        </w:r>
      </w:hyperlink>
    </w:p>
    <w:p w14:paraId="09C1E4BD" w14:textId="77777777" w:rsidR="00CB1D46" w:rsidRDefault="00700079" w:rsidP="00CB1D46">
      <w:hyperlink r:id="rId10" w:history="1">
        <w:r w:rsidR="00CB1D46" w:rsidRPr="00877F0A">
          <w:rPr>
            <w:rStyle w:val="a3"/>
          </w:rPr>
          <w:t>https://www.youtube.com/watch?v=ZGEoSmuR1vM</w:t>
        </w:r>
      </w:hyperlink>
    </w:p>
    <w:p w14:paraId="6E70DB68" w14:textId="77777777" w:rsidR="00CB1D46" w:rsidRDefault="00700079" w:rsidP="00CB1D46">
      <w:hyperlink r:id="rId11" w:history="1">
        <w:r w:rsidR="00CB1D46" w:rsidRPr="00877F0A">
          <w:rPr>
            <w:rStyle w:val="a3"/>
          </w:rPr>
          <w:t>https://www.instagram.com/chowtingagnes/</w:t>
        </w:r>
      </w:hyperlink>
    </w:p>
    <w:p w14:paraId="7A9E202F" w14:textId="77777777" w:rsidR="00CB1D46" w:rsidRDefault="00700079" w:rsidP="00CB1D46">
      <w:hyperlink r:id="rId12" w:history="1">
        <w:r w:rsidR="00CB1D46" w:rsidRPr="00877F0A">
          <w:rPr>
            <w:rStyle w:val="a3"/>
          </w:rPr>
          <w:t>https://asia.nikkei.com/Spotlight/Hong-Kong-security-law/Agnes-Chow-will-be-pursued-for-life-Hong-Kong-chief-executive-vows</w:t>
        </w:r>
      </w:hyperlink>
    </w:p>
    <w:p w14:paraId="1F45B193" w14:textId="77777777" w:rsidR="00CB1D46" w:rsidRDefault="00700079" w:rsidP="00CB1D46">
      <w:hyperlink r:id="rId13" w:history="1">
        <w:r w:rsidR="00CB1D46" w:rsidRPr="00877F0A">
          <w:rPr>
            <w:rStyle w:val="a3"/>
          </w:rPr>
          <w:t>https://www.theguardian.com/world/2023/dec/04/agnes-chow-flees-hong-kong-for-canada-pro-democracy-protests-activist</w:t>
        </w:r>
      </w:hyperlink>
    </w:p>
    <w:p w14:paraId="4FBA09AD" w14:textId="77777777" w:rsidR="00CB1D46" w:rsidRDefault="00700079" w:rsidP="00CB1D46">
      <w:hyperlink r:id="rId14" w:history="1">
        <w:r w:rsidR="00CB1D46" w:rsidRPr="00877F0A">
          <w:rPr>
            <w:rStyle w:val="a3"/>
          </w:rPr>
          <w:t>https://www.reuters.com/world/asia-pacific/hong-kong-activist-says-desire-freedom-led-her-flee-canada-2023-12-05/</w:t>
        </w:r>
      </w:hyperlink>
    </w:p>
    <w:p w14:paraId="2F12114F" w14:textId="77777777" w:rsidR="00CB1D46" w:rsidRDefault="00700079" w:rsidP="00CB1D46">
      <w:hyperlink r:id="rId15" w:history="1">
        <w:r w:rsidR="00CB1D46" w:rsidRPr="00877F0A">
          <w:rPr>
            <w:rStyle w:val="a3"/>
          </w:rPr>
          <w:t>https://www.scmp.com/news/hong-kong/politics/article/3243702/hong-kong-opposition-activist-agnes-chow-living-canada-no-plans-returning-despite-requirement-report</w:t>
        </w:r>
      </w:hyperlink>
    </w:p>
    <w:p w14:paraId="632EC6E8" w14:textId="77777777" w:rsidR="00CB1D46" w:rsidRDefault="00700079" w:rsidP="00CB1D46">
      <w:hyperlink r:id="rId16" w:history="1">
        <w:r w:rsidR="00CB1D46" w:rsidRPr="00877F0A">
          <w:rPr>
            <w:rStyle w:val="a3"/>
          </w:rPr>
          <w:t>https://www.france24.com/en/americas/20231204-hong-kong-democracy-activist-agnes-chow-flees-territory-for-canada</w:t>
        </w:r>
      </w:hyperlink>
    </w:p>
    <w:p w14:paraId="1491AFDD" w14:textId="77777777" w:rsidR="00CB1D46" w:rsidRDefault="00700079" w:rsidP="00CB1D46">
      <w:hyperlink r:id="rId17" w:history="1">
        <w:r w:rsidR="00CB1D46" w:rsidRPr="00877F0A">
          <w:rPr>
            <w:rStyle w:val="a3"/>
          </w:rPr>
          <w:t>https://www.aljazeera.com/news/2023/12/4/hong-kong-activist-agnes-chow-skips-bail-moves-to-canada</w:t>
        </w:r>
      </w:hyperlink>
    </w:p>
    <w:p w14:paraId="3414753F" w14:textId="77777777" w:rsidR="00CB1D46" w:rsidRDefault="00700079" w:rsidP="00CB1D46">
      <w:hyperlink r:id="rId18" w:history="1">
        <w:r w:rsidR="00CB1D46" w:rsidRPr="0091136B">
          <w:rPr>
            <w:rStyle w:val="a3"/>
          </w:rPr>
          <w:t>https://globalnews.ca/news/10146097/agnes-chow-hong-kong-activist-canada-bail-toronto/</w:t>
        </w:r>
      </w:hyperlink>
    </w:p>
    <w:p w14:paraId="054621B7" w14:textId="77777777" w:rsidR="00CB1D46" w:rsidRPr="004618CD" w:rsidRDefault="00CB1D46" w:rsidP="00CB1D46">
      <w:pPr>
        <w:rPr>
          <w:rFonts w:ascii="UD デジタル 教科書体 NK-R" w:eastAsia="UD デジタル 教科書体 NK-R" w:hAnsi="Century"/>
        </w:rPr>
      </w:pPr>
      <w:r w:rsidRPr="004618CD">
        <w:rPr>
          <w:rFonts w:ascii="UD デジタル 教科書体 NK-R" w:eastAsia="UD デジタル 教科書体 NK-R" w:hAnsi="Century" w:hint="eastAsia"/>
          <w:highlight w:val="cyan"/>
        </w:rPr>
        <w:lastRenderedPageBreak/>
        <w:t>１ページ　単語テスト</w:t>
      </w:r>
    </w:p>
    <w:p w14:paraId="6E8827E5" w14:textId="77777777" w:rsidR="00CB1D46" w:rsidRPr="004618CD" w:rsidRDefault="00CB1D46" w:rsidP="00CB1D46">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786F61CB" w14:textId="77777777" w:rsidR="00CB1D46" w:rsidRPr="004618CD" w:rsidRDefault="00CB1D46" w:rsidP="00CB1D46">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4078E46" w14:textId="77777777" w:rsidR="00CB1D46" w:rsidRPr="004618CD" w:rsidRDefault="00CB1D46" w:rsidP="00CB1D46">
      <w:pPr>
        <w:ind w:firstLineChars="100" w:firstLine="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10E9F211" w14:textId="77777777" w:rsidR="00CB1D46" w:rsidRPr="004618CD" w:rsidRDefault="00CB1D46" w:rsidP="00CB1D46">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79F83975" w14:textId="77777777" w:rsidR="00CB1D46" w:rsidRPr="004618CD" w:rsidRDefault="00CB1D46" w:rsidP="00CB1D46">
      <w:pPr>
        <w:ind w:left="200" w:hangingChars="100" w:hanging="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42C1420D" w14:textId="77777777" w:rsidR="00CB1D46" w:rsidRPr="00B672A9" w:rsidRDefault="00CB1D46" w:rsidP="00CB1D46"/>
    <w:p w14:paraId="0B0FD301" w14:textId="77777777" w:rsidR="00CB1D46" w:rsidRPr="00B672A9" w:rsidRDefault="00CB1D46" w:rsidP="00CB1D46">
      <w:pPr>
        <w:rPr>
          <w:rFonts w:ascii="UD デジタル 教科書体 NK-R" w:eastAsia="UD デジタル 教科書体 NK-R"/>
        </w:rPr>
      </w:pPr>
      <w:r w:rsidRPr="00B672A9">
        <w:rPr>
          <w:rFonts w:ascii="UD デジタル 教科書体 NK-R" w:eastAsia="UD デジタル 教科書体 NK-R" w:hint="eastAsia"/>
          <w:highlight w:val="cyan"/>
        </w:rPr>
        <w:t>2ページ</w:t>
      </w:r>
    </w:p>
    <w:p w14:paraId="7438ED74" w14:textId="5F771FDB" w:rsidR="00CB1D46" w:rsidRDefault="002A1B7E"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  She is a prominent pro-democracy Hong Kong activist.</w:t>
      </w:r>
    </w:p>
    <w:p w14:paraId="4C6DCEF9" w14:textId="6E8A3865" w:rsidR="002A1B7E" w:rsidRDefault="002A1B7E"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2  Since June 2021. (For almost 2 years and a half.)</w:t>
      </w:r>
    </w:p>
    <w:p w14:paraId="105E9985" w14:textId="0609D852" w:rsidR="002A1B7E" w:rsidRDefault="002A1B7E" w:rsidP="00CB1D46">
      <w:pPr>
        <w:rPr>
          <w:rFonts w:ascii="UD デジタル 教科書体 NK-R" w:eastAsia="UD デジタル 教科書体 NK-R"/>
        </w:rPr>
      </w:pPr>
      <w:r>
        <w:rPr>
          <w:rFonts w:ascii="UD デジタル 教科書体 NK-R" w:eastAsia="UD デジタル 教科書体 NK-R"/>
        </w:rPr>
        <w:t>Q3  She is going to pursue a master</w:t>
      </w:r>
      <w:r>
        <w:rPr>
          <w:rFonts w:ascii="UD デジタル 教科書体 NK-R" w:eastAsia="UD デジタル 教科書体 NK-R"/>
        </w:rPr>
        <w:t>’</w:t>
      </w:r>
      <w:r>
        <w:rPr>
          <w:rFonts w:ascii="UD デジタル 教科書体 NK-R" w:eastAsia="UD デジタル 教科書体 NK-R"/>
        </w:rPr>
        <w:t xml:space="preserve">s degree.  She is considering applying for asylum there. </w:t>
      </w:r>
    </w:p>
    <w:p w14:paraId="520E2D55" w14:textId="05FCD90A" w:rsidR="002A1B7E" w:rsidRDefault="002A1B7E"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4  </w:t>
      </w:r>
      <w:r>
        <w:rPr>
          <w:rFonts w:ascii="UD デジタル 教科書体 NK-R" w:eastAsia="UD デジタル 教科書体 NK-R" w:hint="eastAsia"/>
        </w:rPr>
        <w:t>解答例</w:t>
      </w:r>
    </w:p>
    <w:p w14:paraId="515EADA7" w14:textId="563ABA64" w:rsidR="002A1B7E" w:rsidRDefault="002A1B7E" w:rsidP="002A1B7E">
      <w:pPr>
        <w:ind w:left="210" w:hangingChars="100" w:hanging="210"/>
        <w:rPr>
          <w:rFonts w:ascii="UD デジタル 教科書体 NK-R" w:eastAsia="UD デジタル 教科書体 NK-R"/>
        </w:rPr>
      </w:pPr>
      <w:r>
        <w:rPr>
          <w:rFonts w:ascii="UD デジタル 教科書体 NK-R" w:eastAsia="UD デジタル 教科書体 NK-R" w:hint="eastAsia"/>
        </w:rPr>
        <w:t>★B</w:t>
      </w:r>
      <w:r>
        <w:rPr>
          <w:rFonts w:ascii="UD デジタル 教科書体 NK-R" w:eastAsia="UD デジタル 教科書体 NK-R"/>
        </w:rPr>
        <w:t>ecause fears of getting arrested or not being allowed to return to Canada began to take hold. (</w:t>
      </w:r>
      <w:r>
        <w:rPr>
          <w:rFonts w:ascii="UD デジタル 教科書体 NK-R" w:eastAsia="UD デジタル 教科書体 NK-R" w:hint="eastAsia"/>
        </w:rPr>
        <w:t>3段落をそのまま抜き出して答える場合</w:t>
      </w:r>
      <w:r>
        <w:rPr>
          <w:rFonts w:ascii="UD デジタル 教科書体 NK-R" w:eastAsia="UD デジタル 教科書体 NK-R"/>
        </w:rPr>
        <w:t>)</w:t>
      </w:r>
    </w:p>
    <w:p w14:paraId="6C2E221C" w14:textId="3EB00328" w:rsidR="002A1B7E" w:rsidRPr="002A1B7E" w:rsidRDefault="002A1B7E" w:rsidP="00CB1D46">
      <w:pPr>
        <w:rPr>
          <w:rFonts w:ascii="UD デジタル 教科書体 NK-R" w:eastAsia="UD デジタル 教科書体 NK-R"/>
        </w:rPr>
      </w:pPr>
      <w:r>
        <w:rPr>
          <w:rFonts w:ascii="UD デジタル 教科書体 NK-R" w:eastAsia="UD デジタル 教科書体 NK-R" w:hint="eastAsia"/>
        </w:rPr>
        <w:t>★B</w:t>
      </w:r>
      <w:r>
        <w:rPr>
          <w:rFonts w:ascii="UD デジタル 教科書体 NK-R" w:eastAsia="UD デジタル 教科書体 NK-R"/>
        </w:rPr>
        <w:t xml:space="preserve">ecause she was afraid of being arrested or not being allowed to return to Canada. </w:t>
      </w:r>
    </w:p>
    <w:p w14:paraId="2834E3C1" w14:textId="17056516" w:rsidR="002A1B7E" w:rsidRDefault="002A1B7E"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5  (1)</w:t>
      </w:r>
      <w:r>
        <w:rPr>
          <w:rFonts w:ascii="UD デジタル 教科書体 NK-R" w:eastAsia="UD デジタル 教科書体 NK-R" w:hint="eastAsia"/>
        </w:rPr>
        <w:t>3ヶ月に一度　　　(</w:t>
      </w:r>
      <w:r>
        <w:rPr>
          <w:rFonts w:ascii="UD デジタル 教科書体 NK-R" w:eastAsia="UD デジタル 教科書体 NK-R"/>
        </w:rPr>
        <w:t>2)</w:t>
      </w:r>
      <w:r>
        <w:rPr>
          <w:rFonts w:ascii="UD デジタル 教科書体 NK-R" w:eastAsia="UD デジタル 教科書体 NK-R" w:hint="eastAsia"/>
        </w:rPr>
        <w:t>収入、仕事、家族や個人的な人間関係について</w:t>
      </w:r>
    </w:p>
    <w:p w14:paraId="3DA64E73" w14:textId="7373C36D" w:rsidR="002A1B7E" w:rsidRDefault="002A1B7E"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6  depression, anxiety, post-traumatic stress disorder</w:t>
      </w:r>
      <w:r w:rsidR="00700079">
        <w:rPr>
          <w:rFonts w:ascii="UD デジタル 教科書体 NK-R" w:eastAsia="UD デジタル 教科書体 NK-R" w:hint="eastAsia"/>
        </w:rPr>
        <w:t>（PTSD）</w:t>
      </w:r>
    </w:p>
    <w:p w14:paraId="23B92693" w14:textId="51283AF0" w:rsidR="002A1B7E" w:rsidRDefault="002A1B7E"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7  She had difficulty finding a job and even with routine activities like opening a bank account. </w:t>
      </w:r>
    </w:p>
    <w:p w14:paraId="7002E980" w14:textId="77777777" w:rsidR="002A1B7E" w:rsidRPr="002A1B7E" w:rsidRDefault="002A1B7E" w:rsidP="00CB1D46">
      <w:pPr>
        <w:rPr>
          <w:rFonts w:ascii="UD デジタル 教科書体 NK-R" w:eastAsia="UD デジタル 教科書体 NK-R"/>
        </w:rPr>
      </w:pPr>
    </w:p>
    <w:p w14:paraId="46FA792C" w14:textId="77777777" w:rsidR="00CB1D46" w:rsidRPr="00AC7E9A" w:rsidRDefault="00CB1D46" w:rsidP="00CB1D46">
      <w:pPr>
        <w:rPr>
          <w:rFonts w:ascii="UD デジタル 教科書体 NK-R" w:eastAsia="UD デジタル 教科書体 NK-R"/>
        </w:rPr>
      </w:pPr>
      <w:r w:rsidRPr="00AC7E9A">
        <w:rPr>
          <w:rFonts w:ascii="UD デジタル 教科書体 NK-R" w:eastAsia="UD デジタル 教科書体 NK-R" w:hint="eastAsia"/>
          <w:highlight w:val="cyan"/>
        </w:rPr>
        <w:t>3ページ</w:t>
      </w:r>
    </w:p>
    <w:p w14:paraId="0D50DFEE" w14:textId="670F587B" w:rsidR="00CB1D46" w:rsidRPr="00AC7E9A" w:rsidRDefault="00AC7E9A" w:rsidP="00CB1D46">
      <w:pPr>
        <w:rPr>
          <w:rFonts w:ascii="UD デジタル 教科書体 NK-R" w:eastAsia="UD デジタル 教科書体 NK-R" w:hAnsi="Century"/>
          <w:szCs w:val="21"/>
          <w:shd w:val="clear" w:color="auto" w:fill="FFFFFF"/>
        </w:rPr>
      </w:pPr>
      <w:r w:rsidRPr="00AC7E9A">
        <w:rPr>
          <w:rFonts w:ascii="UD デジタル 教科書体 NK-R" w:eastAsia="UD デジタル 教科書体 NK-R" w:hint="eastAsia"/>
        </w:rPr>
        <w:t xml:space="preserve">Q8  </w:t>
      </w:r>
      <w:r w:rsidRPr="00AC7E9A">
        <w:rPr>
          <w:rFonts w:ascii="UD デジタル 教科書体 NK-R" w:eastAsia="UD デジタル 教科書体 NK-R" w:hAnsi="Century" w:hint="eastAsia"/>
          <w:szCs w:val="21"/>
          <w:shd w:val="clear" w:color="auto" w:fill="FFFFFF"/>
        </w:rPr>
        <w:t>She had to submit information about the course, timetable, accommodation and other records.</w:t>
      </w:r>
    </w:p>
    <w:p w14:paraId="04984311" w14:textId="77777777" w:rsidR="00AC7E9A" w:rsidRPr="00AC7E9A" w:rsidRDefault="00AC7E9A" w:rsidP="00CB1D46">
      <w:pPr>
        <w:rPr>
          <w:rFonts w:ascii="UD デジタル 教科書体 NK-R" w:eastAsia="UD デジタル 教科書体 NK-R" w:hAnsi="Century"/>
          <w:szCs w:val="21"/>
          <w:shd w:val="clear" w:color="auto" w:fill="FFFFFF"/>
        </w:rPr>
      </w:pPr>
      <w:r w:rsidRPr="00AC7E9A">
        <w:rPr>
          <w:rFonts w:ascii="UD デジタル 教科書体 NK-R" w:eastAsia="UD デジタル 教科書体 NK-R" w:hAnsi="Century" w:hint="eastAsia"/>
          <w:szCs w:val="21"/>
          <w:shd w:val="clear" w:color="auto" w:fill="FFFFFF"/>
        </w:rPr>
        <w:t xml:space="preserve">Q9  (1)過去の政治活動について謝罪をする「反省の手紙」　</w:t>
      </w:r>
    </w:p>
    <w:p w14:paraId="04AA5E65" w14:textId="451EACCE" w:rsidR="00AC7E9A" w:rsidRPr="00AC7E9A" w:rsidRDefault="00AC7E9A" w:rsidP="00AC7E9A">
      <w:pPr>
        <w:ind w:firstLineChars="250" w:firstLine="525"/>
        <w:rPr>
          <w:rFonts w:ascii="UD デジタル 教科書体 NK-R" w:eastAsia="UD デジタル 教科書体 NK-R"/>
        </w:rPr>
      </w:pPr>
      <w:r w:rsidRPr="00AC7E9A">
        <w:rPr>
          <w:rFonts w:ascii="UD デジタル 教科書体 NK-R" w:eastAsia="UD デジタル 教科書体 NK-R" w:hAnsi="Century" w:hint="eastAsia"/>
          <w:szCs w:val="21"/>
          <w:shd w:val="clear" w:color="auto" w:fill="FFFFFF"/>
        </w:rPr>
        <w:t>(2)もう二度と、</w:t>
      </w:r>
      <w:r w:rsidR="00700079">
        <w:rPr>
          <w:rFonts w:ascii="UD デジタル 教科書体 NK-R" w:eastAsia="UD デジタル 教科書体 NK-R" w:hAnsi="Century" w:hint="eastAsia"/>
          <w:szCs w:val="21"/>
          <w:shd w:val="clear" w:color="auto" w:fill="FFFFFF"/>
        </w:rPr>
        <w:t>（過去に付き合いのあった）</w:t>
      </w:r>
      <w:r w:rsidRPr="00AC7E9A">
        <w:rPr>
          <w:rFonts w:ascii="UD デジタル 教科書体 NK-R" w:eastAsia="UD デジタル 教科書体 NK-R" w:hAnsi="Century" w:hint="eastAsia"/>
          <w:szCs w:val="21"/>
          <w:shd w:val="clear" w:color="auto" w:fill="FFFFFF"/>
        </w:rPr>
        <w:t>政治グループのメンバーに連絡を取らないこと</w:t>
      </w:r>
    </w:p>
    <w:p w14:paraId="4A72A254" w14:textId="777445E7" w:rsidR="00AC7E9A" w:rsidRDefault="00AC7E9A" w:rsidP="00CB1D46">
      <w:pPr>
        <w:rPr>
          <w:rFonts w:ascii="UD デジタル 教科書体 NK-R" w:eastAsia="UD デジタル 教科書体 NK-R"/>
        </w:rPr>
      </w:pPr>
      <w:r w:rsidRPr="00AC7E9A">
        <w:rPr>
          <w:rFonts w:ascii="UD デジタル 教科書体 NK-R" w:eastAsia="UD デジタル 教科書体 NK-R" w:hint="eastAsia"/>
        </w:rPr>
        <w:t xml:space="preserve">Q10　</w:t>
      </w:r>
      <w:r>
        <w:rPr>
          <w:rFonts w:ascii="UD デジタル 教科書体 NK-R" w:eastAsia="UD デジタル 教科書体 NK-R" w:hint="eastAsia"/>
        </w:rPr>
        <w:t xml:space="preserve"> </w:t>
      </w:r>
      <w:r>
        <w:rPr>
          <w:rFonts w:ascii="UD デジタル 教科書体 NK-R" w:eastAsia="UD デジタル 教科書体 NK-R"/>
        </w:rPr>
        <w:t>(1) Five national security police officers did.</w:t>
      </w:r>
    </w:p>
    <w:p w14:paraId="2A7FD941" w14:textId="429095E9" w:rsidR="00AC7E9A" w:rsidRPr="00AC7E9A" w:rsidRDefault="00AC7E9A" w:rsidP="00CB1D46">
      <w:pPr>
        <w:rPr>
          <w:rFonts w:ascii="UD デジタル 教科書体 NK-R" w:eastAsia="UD デジタル 教科書体 NK-R"/>
        </w:rPr>
      </w:pPr>
      <w:r>
        <w:rPr>
          <w:rFonts w:ascii="UD デジタル 教科書体 NK-R" w:eastAsia="UD デジタル 教科書体 NK-R"/>
        </w:rPr>
        <w:t xml:space="preserve">(2) They </w:t>
      </w:r>
      <w:r w:rsidR="00700079">
        <w:rPr>
          <w:rFonts w:ascii="UD デジタル 教科書体 NK-R" w:eastAsia="UD デジタル 教科書体 NK-R" w:hint="eastAsia"/>
        </w:rPr>
        <w:t>v</w:t>
      </w:r>
      <w:r w:rsidR="00700079">
        <w:rPr>
          <w:rFonts w:ascii="UD デジタル 教科書体 NK-R" w:eastAsia="UD デジタル 教科書体 NK-R"/>
        </w:rPr>
        <w:t>isited</w:t>
      </w:r>
      <w:r>
        <w:rPr>
          <w:rFonts w:ascii="UD デジタル 教科書体 NK-R" w:eastAsia="UD デジタル 教科書体 NK-R"/>
        </w:rPr>
        <w:t xml:space="preserve"> the patriotic exhibitions, and the headquarters of Tencent. </w:t>
      </w:r>
    </w:p>
    <w:p w14:paraId="3762CB11" w14:textId="3251896B" w:rsidR="00AC7E9A" w:rsidRDefault="00AC7E9A" w:rsidP="00CB1D46">
      <w:pPr>
        <w:rPr>
          <w:rFonts w:ascii="UD デジタル 教科書体 NK-R" w:eastAsia="UD デジタル 教科書体 NK-R"/>
        </w:rPr>
      </w:pPr>
      <w:r>
        <w:rPr>
          <w:rFonts w:ascii="UD デジタル 教科書体 NK-R" w:eastAsia="UD デジタル 教科書体 NK-R"/>
        </w:rPr>
        <w:t xml:space="preserve">(3) She had to make a pose that made her look appear patriotic and loyal to Beijing government. </w:t>
      </w:r>
    </w:p>
    <w:p w14:paraId="1DC05242" w14:textId="067E7651" w:rsidR="00700079" w:rsidRDefault="00700079" w:rsidP="00CB1D46">
      <w:pPr>
        <w:rPr>
          <w:rFonts w:ascii="UD デジタル 教科書体 NK-R" w:eastAsia="UD デジタル 教科書体 NK-R"/>
        </w:rPr>
      </w:pPr>
      <w:r>
        <w:rPr>
          <w:rFonts w:ascii="UD デジタル 教科書体 NK-R" w:eastAsia="UD デジタル 教科書体 NK-R" w:hint="eastAsia"/>
        </w:rPr>
        <w:t>※英語では、その国の政府を、国でなく首都の名前を付けて表現することがあります。B</w:t>
      </w:r>
      <w:r>
        <w:rPr>
          <w:rFonts w:ascii="UD デジタル 教科書体 NK-R" w:eastAsia="UD デジタル 教科書体 NK-R"/>
        </w:rPr>
        <w:t>eijing government</w:t>
      </w:r>
      <w:r>
        <w:rPr>
          <w:rFonts w:ascii="UD デジタル 教科書体 NK-R" w:eastAsia="UD デジタル 教科書体 NK-R" w:hint="eastAsia"/>
        </w:rPr>
        <w:t>は中国政府を意味します。</w:t>
      </w:r>
    </w:p>
    <w:p w14:paraId="2D84F761" w14:textId="1B94279C" w:rsidR="00AC7E9A" w:rsidRPr="00AC7E9A" w:rsidRDefault="00AC7E9A"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11  (</w:t>
      </w:r>
      <w:r>
        <w:rPr>
          <w:rFonts w:ascii="UD デジタル 教科書体 NK-R" w:eastAsia="UD デジタル 教科書体 NK-R" w:hint="eastAsia"/>
        </w:rPr>
        <w:t>解答例</w:t>
      </w:r>
      <w:r>
        <w:rPr>
          <w:rFonts w:ascii="UD デジタル 教科書体 NK-R" w:eastAsia="UD デジタル 教科書体 NK-R"/>
        </w:rPr>
        <w:t>)</w:t>
      </w:r>
      <w:r>
        <w:rPr>
          <w:rFonts w:ascii="UD デジタル 教科書体 NK-R" w:eastAsia="UD デジタル 教科書体 NK-R" w:hint="eastAsia"/>
        </w:rPr>
        <w:t xml:space="preserve">　★</w:t>
      </w:r>
      <w:r>
        <w:rPr>
          <w:rFonts w:ascii="UD デジタル 教科書体 NK-R" w:eastAsia="UD デジタル 教科書体 NK-R"/>
        </w:rPr>
        <w:t xml:space="preserve">They are threatening her, saying </w:t>
      </w:r>
      <w:r>
        <w:rPr>
          <w:rFonts w:ascii="UD デジタル 教科書体 NK-R" w:eastAsia="UD デジタル 教科書体 NK-R"/>
        </w:rPr>
        <w:t>“</w:t>
      </w:r>
      <w:r>
        <w:rPr>
          <w:rFonts w:ascii="UD デジタル 教科書体 NK-R" w:eastAsia="UD デジタル 教科書体 NK-R"/>
        </w:rPr>
        <w:t>Be obedient and loyal to the authorities, otherwise, we will never give you a passport.</w:t>
      </w:r>
      <w:r>
        <w:rPr>
          <w:rFonts w:ascii="UD デジタル 教科書体 NK-R" w:eastAsia="UD デジタル 教科書体 NK-R"/>
        </w:rPr>
        <w:t>”</w:t>
      </w:r>
      <w:r>
        <w:rPr>
          <w:rFonts w:ascii="UD デジタル 教科書体 NK-R" w:eastAsia="UD デジタル 教科書体 NK-R"/>
        </w:rPr>
        <w:t xml:space="preserve"> </w:t>
      </w:r>
    </w:p>
    <w:p w14:paraId="32BB365D" w14:textId="286EC92E" w:rsidR="00AC7E9A" w:rsidRPr="00AC7E9A" w:rsidRDefault="00AC7E9A" w:rsidP="00CB1D46">
      <w:pPr>
        <w:rPr>
          <w:rFonts w:ascii="UD デジタル 教科書体 NK-R" w:eastAsia="UD デジタル 教科書体 NK-R"/>
        </w:rPr>
      </w:pPr>
      <w:r>
        <w:rPr>
          <w:rFonts w:ascii="UD デジタル 教科書体 NK-R" w:eastAsia="UD デジタル 教科書体 NK-R" w:hint="eastAsia"/>
        </w:rPr>
        <w:t>★T</w:t>
      </w:r>
      <w:r>
        <w:rPr>
          <w:rFonts w:ascii="UD デジタル 教科書体 NK-R" w:eastAsia="UD デジタル 教科書体 NK-R"/>
        </w:rPr>
        <w:t xml:space="preserve">hey are trying to control her with fear, giving pressures and restrictions. </w:t>
      </w:r>
    </w:p>
    <w:p w14:paraId="441850B8" w14:textId="5F1C5F9F" w:rsidR="00AC7E9A" w:rsidRDefault="00AC7E9A" w:rsidP="00CB1D46">
      <w:pPr>
        <w:rPr>
          <w:rFonts w:ascii="UD デジタル 教科書体 NK-R" w:eastAsia="UD デジタル 教科書体 NK-R"/>
        </w:rPr>
      </w:pPr>
      <w:r>
        <w:rPr>
          <w:rFonts w:ascii="UD デジタル 教科書体 NK-R" w:eastAsia="UD デジタル 教科書体 NK-R" w:hint="eastAsia"/>
        </w:rPr>
        <w:t>★T</w:t>
      </w:r>
      <w:r>
        <w:rPr>
          <w:rFonts w:ascii="UD デジタル 教科書体 NK-R" w:eastAsia="UD デジタル 教科書体 NK-R"/>
        </w:rPr>
        <w:t>hey keep her under surveillance and don</w:t>
      </w:r>
      <w:r>
        <w:rPr>
          <w:rFonts w:ascii="UD デジタル 教科書体 NK-R" w:eastAsia="UD デジタル 教科書体 NK-R"/>
        </w:rPr>
        <w:t>’</w:t>
      </w:r>
      <w:r>
        <w:rPr>
          <w:rFonts w:ascii="UD デジタル 教科書体 NK-R" w:eastAsia="UD デジタル 教科書体 NK-R"/>
        </w:rPr>
        <w:t xml:space="preserve">t give her the right and freedom. </w:t>
      </w:r>
    </w:p>
    <w:p w14:paraId="6C03D94B" w14:textId="77777777" w:rsidR="00AC7E9A" w:rsidRDefault="00AC7E9A" w:rsidP="00CB1D46">
      <w:pPr>
        <w:rPr>
          <w:rFonts w:ascii="UD デジタル 教科書体 NK-R" w:eastAsia="UD デジタル 教科書体 NK-R"/>
        </w:rPr>
      </w:pPr>
    </w:p>
    <w:p w14:paraId="161E1B04" w14:textId="3A20B97C" w:rsidR="00AC7E9A" w:rsidRDefault="00AC7E9A"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12  </w:t>
      </w:r>
      <w:r>
        <w:rPr>
          <w:rFonts w:ascii="UD デジタル 教科書体 NK-R" w:eastAsia="UD デジタル 教科書体 NK-R" w:hint="eastAsia"/>
        </w:rPr>
        <w:t>香港では、民主化運動は消えており、警察にもみ消されてしまったため、誰も自分のやりたいことができず、言いたいことが言えない状況</w:t>
      </w:r>
      <w:r w:rsidR="00700079">
        <w:rPr>
          <w:rFonts w:ascii="UD デジタル 教科書体 NK-R" w:eastAsia="UD デジタル 教科書体 NK-R" w:hint="eastAsia"/>
        </w:rPr>
        <w:t>であること</w:t>
      </w:r>
    </w:p>
    <w:p w14:paraId="5C25722D" w14:textId="590E5FDB" w:rsidR="00AC7E9A" w:rsidRDefault="00AC7E9A" w:rsidP="00CB1D46">
      <w:pPr>
        <w:rPr>
          <w:rFonts w:ascii="UD デジタル 教科書体 NK-R" w:eastAsia="UD デジタル 教科書体 NK-R"/>
        </w:rPr>
      </w:pPr>
    </w:p>
    <w:p w14:paraId="28BF3952" w14:textId="5F43F5C3" w:rsidR="00AC7E9A" w:rsidRDefault="00AC7E9A" w:rsidP="00CB1D46">
      <w:pPr>
        <w:rPr>
          <w:rFonts w:ascii="UD デジタル 教科書体 NK-R" w:eastAsia="UD デジタル 教科書体 NK-R"/>
        </w:rPr>
      </w:pPr>
      <w:r w:rsidRPr="00AC7E9A">
        <w:rPr>
          <w:rFonts w:ascii="UD デジタル 教科書体 NK-R" w:eastAsia="UD デジタル 教科書体 NK-R" w:hint="eastAsia"/>
          <w:highlight w:val="cyan"/>
        </w:rPr>
        <w:t>4ページ</w:t>
      </w:r>
    </w:p>
    <w:p w14:paraId="7FA79A38" w14:textId="66EB1861" w:rsidR="00AC7E9A" w:rsidRDefault="00AC7E9A" w:rsidP="00CB1D46">
      <w:pPr>
        <w:rPr>
          <w:rFonts w:ascii="UD デジタル 教科書体 NK-R" w:eastAsia="UD デジタル 教科書体 NK-R"/>
        </w:rPr>
      </w:pPr>
      <w:r>
        <w:rPr>
          <w:rFonts w:ascii="UD デジタル 教科書体 NK-R" w:eastAsia="UD デジタル 教科書体 NK-R" w:hint="eastAsia"/>
        </w:rPr>
        <w:t xml:space="preserve">Q13　　</w:t>
      </w:r>
      <w:r w:rsidR="0067290C">
        <w:rPr>
          <w:rFonts w:ascii="UD デジタル 教科書体 NK-R" w:eastAsia="UD デジタル 教科書体 NK-R"/>
        </w:rPr>
        <w:t xml:space="preserve">She said she had made the decision to jump bail by herself, and would not comment further for reasons of </w:t>
      </w:r>
      <w:r w:rsidR="0067290C">
        <w:rPr>
          <w:rFonts w:ascii="UD デジタル 教科書体 NK-R" w:eastAsia="UD デジタル 教科書体 NK-R"/>
        </w:rPr>
        <w:t>“</w:t>
      </w:r>
      <w:r w:rsidR="0067290C">
        <w:rPr>
          <w:rFonts w:ascii="UD デジタル 教科書体 NK-R" w:eastAsia="UD デジタル 教科書体 NK-R"/>
        </w:rPr>
        <w:t>security</w:t>
      </w:r>
      <w:r w:rsidR="0067290C">
        <w:rPr>
          <w:rFonts w:ascii="UD デジタル 教科書体 NK-R" w:eastAsia="UD デジタル 教科書体 NK-R"/>
        </w:rPr>
        <w:t>”</w:t>
      </w:r>
      <w:r w:rsidR="0067290C">
        <w:rPr>
          <w:rFonts w:ascii="UD デジタル 教科書体 NK-R" w:eastAsia="UD デジタル 教科書体 NK-R"/>
        </w:rPr>
        <w:t xml:space="preserve">. </w:t>
      </w:r>
    </w:p>
    <w:p w14:paraId="506C4D1D" w14:textId="03B8FCA6"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※もし「カナダに亡命することを家族に薦められた」と言おうものなら、アグネスさんのご家族が逮捕されかねません。</w:t>
      </w:r>
    </w:p>
    <w:p w14:paraId="0B57EB14" w14:textId="7A9048E4" w:rsidR="0067290C" w:rsidRDefault="0067290C" w:rsidP="00CB1D46">
      <w:pPr>
        <w:rPr>
          <w:rFonts w:ascii="UD デジタル 教科書体 NK-R" w:eastAsia="UD デジタル 教科書体 NK-R"/>
        </w:rPr>
      </w:pPr>
      <w:r>
        <w:rPr>
          <w:rFonts w:ascii="UD デジタル 教科書体 NK-R" w:eastAsia="UD デジタル 教科書体 NK-R" w:hint="eastAsia"/>
        </w:rPr>
        <w:lastRenderedPageBreak/>
        <w:t>そのため、アグネスさんは「カナダに行くことは自分で決めた。家族の安全のため、これ以上は何も言えない」と断言しています。</w:t>
      </w:r>
    </w:p>
    <w:p w14:paraId="095782AE" w14:textId="179779C7"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Q14　　S</w:t>
      </w:r>
      <w:r>
        <w:rPr>
          <w:rFonts w:ascii="UD デジタル 教科書体 NK-R" w:eastAsia="UD デジタル 教科書体 NK-R"/>
        </w:rPr>
        <w:t xml:space="preserve">he is afraid of the presence of </w:t>
      </w:r>
      <w:r>
        <w:rPr>
          <w:rFonts w:ascii="UD デジタル 教科書体 NK-R" w:eastAsia="UD デジタル 教科書体 NK-R"/>
        </w:rPr>
        <w:t>“</w:t>
      </w:r>
      <w:r>
        <w:rPr>
          <w:rFonts w:ascii="UD デジタル 教科書体 NK-R" w:eastAsia="UD デジタル 教科書体 NK-R"/>
        </w:rPr>
        <w:t>secret police</w:t>
      </w:r>
      <w:r>
        <w:rPr>
          <w:rFonts w:ascii="UD デジタル 教科書体 NK-R" w:eastAsia="UD デジタル 教科書体 NK-R"/>
        </w:rPr>
        <w:t>”</w:t>
      </w:r>
      <w:r>
        <w:rPr>
          <w:rFonts w:ascii="UD デジタル 教科書体 NK-R" w:eastAsia="UD デジタル 教科書体 NK-R"/>
        </w:rPr>
        <w:t xml:space="preserve"> in Toronto, and the possibility of her being deported. </w:t>
      </w:r>
    </w:p>
    <w:p w14:paraId="6E40FF56" w14:textId="14789D85"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15  </w:t>
      </w:r>
      <w:r>
        <w:rPr>
          <w:rFonts w:ascii="UD デジタル 教科書体 NK-R" w:eastAsia="UD デジタル 教科書体 NK-R" w:hint="eastAsia"/>
        </w:rPr>
        <w:t>監視されており、逮捕されるかもしれない、という恐怖から自由になったこと。</w:t>
      </w:r>
    </w:p>
    <w:p w14:paraId="508DDAB5" w14:textId="77777777"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Q16　　(解答例</w:t>
      </w:r>
      <w:r>
        <w:rPr>
          <w:rFonts w:ascii="UD デジタル 教科書体 NK-R" w:eastAsia="UD デジタル 教科書体 NK-R"/>
        </w:rPr>
        <w:t>)</w:t>
      </w:r>
    </w:p>
    <w:p w14:paraId="6DB63EF5" w14:textId="47698B66" w:rsidR="0067290C" w:rsidRPr="00AC7E9A" w:rsidRDefault="0067290C" w:rsidP="00CB1D46">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Because they say she blatantly challenged law and order. </w:t>
      </w:r>
    </w:p>
    <w:p w14:paraId="31F23D09" w14:textId="0AD2BC1B" w:rsidR="00CB1D46" w:rsidRPr="00AC7E9A" w:rsidRDefault="0067290C" w:rsidP="00CB1D46">
      <w:pPr>
        <w:rPr>
          <w:rFonts w:ascii="UD デジタル 教科書体 NK-R" w:eastAsia="UD デジタル 教科書体 NK-R"/>
        </w:rPr>
      </w:pPr>
      <w:r>
        <w:rPr>
          <w:rFonts w:ascii="UD デジタル 教科書体 NK-R" w:eastAsia="UD デジタル 教科書体 NK-R" w:hint="eastAsia"/>
        </w:rPr>
        <w:t>★B</w:t>
      </w:r>
      <w:r>
        <w:rPr>
          <w:rFonts w:ascii="UD デジタル 教科書体 NK-R" w:eastAsia="UD デジタル 教科書体 NK-R"/>
        </w:rPr>
        <w:t xml:space="preserve">ecause she jumped bail. </w:t>
      </w:r>
    </w:p>
    <w:p w14:paraId="1A968066" w14:textId="4A6523AE" w:rsidR="00CB1D46" w:rsidRPr="00AC7E9A" w:rsidRDefault="0067290C" w:rsidP="00CB1D46">
      <w:pPr>
        <w:rPr>
          <w:rFonts w:ascii="UD デジタル 教科書体 NK-R" w:eastAsia="UD デジタル 教科書体 NK-R"/>
        </w:rPr>
      </w:pPr>
      <w:r>
        <w:rPr>
          <w:rFonts w:ascii="UD デジタル 教科書体 NK-R" w:eastAsia="UD デジタル 教科書体 NK-R" w:hint="eastAsia"/>
        </w:rPr>
        <w:t>★B</w:t>
      </w:r>
      <w:r>
        <w:rPr>
          <w:rFonts w:ascii="UD デジタル 教科書体 NK-R" w:eastAsia="UD デジタル 教科書体 NK-R"/>
        </w:rPr>
        <w:t xml:space="preserve">ecause she refused to come back periodically to Hong Kong to report to police. </w:t>
      </w:r>
    </w:p>
    <w:p w14:paraId="1C9CCE32" w14:textId="77777777" w:rsidR="00CB1D46" w:rsidRDefault="00CB1D46" w:rsidP="00CB1D46">
      <w:pPr>
        <w:rPr>
          <w:rFonts w:ascii="UD デジタル 教科書体 NK-R" w:eastAsia="UD デジタル 教科書体 NK-R"/>
        </w:rPr>
      </w:pPr>
    </w:p>
    <w:p w14:paraId="730D3C75" w14:textId="07871195" w:rsidR="0067290C" w:rsidRDefault="0067290C" w:rsidP="00CB1D46">
      <w:pPr>
        <w:rPr>
          <w:rFonts w:ascii="UD デジタル 教科書体 NK-R" w:eastAsia="UD デジタル 教科書体 NK-R"/>
        </w:rPr>
      </w:pPr>
      <w:r w:rsidRPr="00700079">
        <w:rPr>
          <w:rFonts w:ascii="UD デジタル 教科書体 NK-R" w:eastAsia="UD デジタル 教科書体 NK-R" w:hint="eastAsia"/>
          <w:highlight w:val="cyan"/>
        </w:rPr>
        <w:t>5ページ</w:t>
      </w:r>
    </w:p>
    <w:p w14:paraId="7BCE3577" w14:textId="02D71517"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Q1　　t</w:t>
      </w:r>
      <w:r>
        <w:rPr>
          <w:rFonts w:ascii="UD デジタル 教科書体 NK-R" w:eastAsia="UD デジタル 教科書体 NK-R"/>
        </w:rPr>
        <w:t xml:space="preserve">he Umbrella Movement </w:t>
      </w:r>
      <w:r>
        <w:rPr>
          <w:rFonts w:ascii="UD デジタル 教科書体 NK-R" w:eastAsia="UD デジタル 教科書体 NK-R" w:hint="eastAsia"/>
        </w:rPr>
        <w:t>日本語で「雨傘運動」と呼ばれます</w:t>
      </w:r>
    </w:p>
    <w:p w14:paraId="6DBE79B6" w14:textId="305C99EA"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2  </w:t>
      </w:r>
      <w:r>
        <w:rPr>
          <w:rFonts w:ascii="UD デジタル 教科書体 NK-R" w:eastAsia="UD デジタル 教科書体 NK-R" w:hint="eastAsia"/>
        </w:rPr>
        <w:t>デモの参加者たちが、警察の胡椒スプレーや催涙ガスから実を守るために、傘を使ったことから</w:t>
      </w:r>
    </w:p>
    <w:p w14:paraId="1536D6CA" w14:textId="03A9451E"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Q3　　B</w:t>
      </w:r>
      <w:r>
        <w:rPr>
          <w:rFonts w:ascii="UD デジタル 教科書体 NK-R" w:eastAsia="UD デジタル 教科書体 NK-R"/>
        </w:rPr>
        <w:t xml:space="preserve">ecause she posted messages on social media in fluent Japanese. </w:t>
      </w:r>
    </w:p>
    <w:p w14:paraId="67F35E64" w14:textId="702E06F4"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4  (1)</w:t>
      </w:r>
      <w:r>
        <w:rPr>
          <w:rFonts w:ascii="UD デジタル 教科書体 NK-R" w:eastAsia="UD デジタル 教科書体 NK-R" w:hint="eastAsia"/>
        </w:rPr>
        <w:t>外国勢力と結託して、大規模な反政府デモを起こし、香港を支配している中国の権威主義的な支配勢力に反抗したこと　　(</w:t>
      </w:r>
      <w:r>
        <w:rPr>
          <w:rFonts w:ascii="UD デジタル 教科書体 NK-R" w:eastAsia="UD デジタル 教科書体 NK-R"/>
        </w:rPr>
        <w:t xml:space="preserve">2)the Hong Kong national security law </w:t>
      </w:r>
    </w:p>
    <w:p w14:paraId="67605771" w14:textId="77777777" w:rsidR="0067290C" w:rsidRDefault="0067290C" w:rsidP="00CB1D46">
      <w:pPr>
        <w:rPr>
          <w:rFonts w:ascii="UD デジタル 教科書体 NK-R" w:eastAsia="UD デジタル 教科書体 NK-R"/>
        </w:rPr>
      </w:pPr>
    </w:p>
    <w:p w14:paraId="1824EA3F" w14:textId="47A34DD0" w:rsidR="0067290C" w:rsidRDefault="0067290C" w:rsidP="00CB1D46">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2)</w:t>
      </w:r>
      <w:r>
        <w:rPr>
          <w:rFonts w:ascii="UD デジタル 教科書体 NK-R" w:eastAsia="UD デジタル 教科書体 NK-R" w:hint="eastAsia"/>
        </w:rPr>
        <w:t>香港の国家安全</w:t>
      </w:r>
      <w:r w:rsidR="001505DA">
        <w:rPr>
          <w:rFonts w:ascii="UD デジタル 教科書体 NK-R" w:eastAsia="UD デジタル 教科書体 NK-R" w:hint="eastAsia"/>
        </w:rPr>
        <w:t>維持</w:t>
      </w:r>
      <w:r>
        <w:rPr>
          <w:rFonts w:ascii="UD デジタル 教科書体 NK-R" w:eastAsia="UD デジタル 教科書体 NK-R" w:hint="eastAsia"/>
        </w:rPr>
        <w:t>法について</w:t>
      </w:r>
    </w:p>
    <w:p w14:paraId="0B631F9C" w14:textId="57132199" w:rsidR="0067290C" w:rsidRDefault="0067290C" w:rsidP="0067290C">
      <w:pPr>
        <w:pStyle w:val="aa"/>
      </w:pPr>
      <w:r w:rsidRPr="0067290C">
        <w:rPr>
          <w:rStyle w:val="a9"/>
          <w:i w:val="0"/>
          <w:iCs w:val="0"/>
        </w:rPr>
        <w:t>1997年</w:t>
      </w:r>
      <w:r>
        <w:rPr>
          <w:rStyle w:val="a9"/>
          <w:rFonts w:hint="eastAsia"/>
          <w:i w:val="0"/>
          <w:iCs w:val="0"/>
        </w:rPr>
        <w:t>に香港がイギリスから中国に返還されて以来</w:t>
      </w:r>
      <w:r w:rsidRPr="0067290C">
        <w:rPr>
          <w:rStyle w:val="a9"/>
          <w:i w:val="0"/>
          <w:iCs w:val="0"/>
        </w:rPr>
        <w:t>50年間</w:t>
      </w:r>
      <w:r w:rsidRPr="0067290C">
        <w:t>は</w:t>
      </w:r>
      <w:r>
        <w:rPr>
          <w:rFonts w:hint="eastAsia"/>
        </w:rPr>
        <w:t>、</w:t>
      </w:r>
      <w:r w:rsidRPr="0067290C">
        <w:t>高度な自治が認められる「</w:t>
      </w:r>
      <w:r w:rsidRPr="0067290C">
        <w:rPr>
          <w:rStyle w:val="a9"/>
          <w:i w:val="0"/>
          <w:iCs w:val="0"/>
        </w:rPr>
        <w:t>一国二制度</w:t>
      </w:r>
      <w:r w:rsidRPr="0067290C">
        <w:t>」が適用され</w:t>
      </w:r>
      <w:r>
        <w:rPr>
          <w:rFonts w:hint="eastAsia"/>
        </w:rPr>
        <w:t>るはずでした</w:t>
      </w:r>
      <w:r w:rsidRPr="0067290C">
        <w:t>。</w:t>
      </w:r>
      <w:r>
        <w:rPr>
          <w:rFonts w:hint="eastAsia"/>
        </w:rPr>
        <w:t>ところが、</w:t>
      </w:r>
      <w:r w:rsidR="001505DA">
        <w:rPr>
          <w:rFonts w:hint="eastAsia"/>
        </w:rPr>
        <w:t>まず50年たっていない2020年から、国家安全維持法が施行され、</w:t>
      </w:r>
    </w:p>
    <w:p w14:paraId="6475447B" w14:textId="64C4FC9F" w:rsidR="001505DA" w:rsidRDefault="001505DA" w:rsidP="0067290C">
      <w:pPr>
        <w:pStyle w:val="aa"/>
      </w:pPr>
      <w:r>
        <w:rPr>
          <w:rFonts w:hint="eastAsia"/>
        </w:rPr>
        <w:t>香港で言論の自由がなくなり（中国政府の批判をしたら逮捕・投獄されることを意味します）、</w:t>
      </w:r>
    </w:p>
    <w:p w14:paraId="1046CE09" w14:textId="496818D9" w:rsidR="0067290C" w:rsidRDefault="001505DA" w:rsidP="0067290C">
      <w:pPr>
        <w:pStyle w:val="aa"/>
      </w:pPr>
      <w:r>
        <w:rPr>
          <w:rFonts w:hint="eastAsia"/>
        </w:rPr>
        <w:t>香港で犯罪を犯したら中国の法律で裁判をされることになりました。香港の人たちは国家安全維持法に恐怖を感じています。</w:t>
      </w:r>
    </w:p>
    <w:p w14:paraId="1A129704" w14:textId="398E0716" w:rsidR="001505DA" w:rsidRPr="001505DA" w:rsidRDefault="001505DA" w:rsidP="0067290C">
      <w:pPr>
        <w:pStyle w:val="aa"/>
      </w:pPr>
      <w:r>
        <w:rPr>
          <w:rFonts w:hint="eastAsia"/>
        </w:rPr>
        <w:t>★参考記事</w:t>
      </w:r>
    </w:p>
    <w:p w14:paraId="26303EB9" w14:textId="1FC2DA23" w:rsidR="0067290C" w:rsidRDefault="00700079" w:rsidP="00CB1D46">
      <w:pPr>
        <w:rPr>
          <w:rFonts w:ascii="UD デジタル 教科書体 NK-R" w:eastAsia="UD デジタル 教科書体 NK-R"/>
        </w:rPr>
      </w:pPr>
      <w:hyperlink r:id="rId19" w:history="1">
        <w:r w:rsidR="0067290C" w:rsidRPr="00BA3CFE">
          <w:rPr>
            <w:rStyle w:val="a3"/>
            <w:rFonts w:ascii="UD デジタル 教科書体 NK-R" w:eastAsia="UD デジタル 教科書体 NK-R"/>
          </w:rPr>
          <w:t>https://www.bbc.com/news/world-asia-china-53256034</w:t>
        </w:r>
      </w:hyperlink>
    </w:p>
    <w:p w14:paraId="6674D922" w14:textId="77777777" w:rsidR="0067290C" w:rsidRDefault="0067290C" w:rsidP="00CB1D46">
      <w:pPr>
        <w:rPr>
          <w:rFonts w:ascii="UD デジタル 教科書体 NK-R" w:eastAsia="UD デジタル 教科書体 NK-R"/>
        </w:rPr>
      </w:pPr>
    </w:p>
    <w:p w14:paraId="1C2E94E6" w14:textId="021F751D" w:rsidR="001505DA" w:rsidRDefault="001505DA"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5  It is </w:t>
      </w:r>
      <w:r>
        <w:rPr>
          <w:rFonts w:ascii="UD デジタル 教科書体 NK-R" w:eastAsia="UD デジタル 教科書体 NK-R"/>
        </w:rPr>
        <w:t>“</w:t>
      </w:r>
      <w:r>
        <w:rPr>
          <w:rFonts w:ascii="UD デジタル 教科書体 NK-R" w:eastAsia="UD デジタル 教科書体 NK-R"/>
        </w:rPr>
        <w:t>the Goddess of Democracy</w:t>
      </w:r>
      <w:r>
        <w:rPr>
          <w:rFonts w:ascii="UD デジタル 教科書体 NK-R" w:eastAsia="UD デジタル 教科書体 NK-R"/>
        </w:rPr>
        <w:t>”</w:t>
      </w:r>
      <w:r>
        <w:rPr>
          <w:rFonts w:ascii="UD デジタル 教科書体 NK-R" w:eastAsia="UD デジタル 教科書体 NK-R"/>
        </w:rPr>
        <w:t xml:space="preserve">. </w:t>
      </w:r>
    </w:p>
    <w:p w14:paraId="25BBCD8B" w14:textId="119CFD31" w:rsidR="001505DA" w:rsidRDefault="001505DA"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6  By watching anime.</w:t>
      </w:r>
    </w:p>
    <w:p w14:paraId="675DECDD" w14:textId="77777777" w:rsidR="001505DA" w:rsidRDefault="001505DA" w:rsidP="00CB1D46">
      <w:pPr>
        <w:rPr>
          <w:rFonts w:ascii="UD デジタル 教科書体 NK-R" w:eastAsia="UD デジタル 教科書体 NK-R"/>
        </w:rPr>
      </w:pPr>
    </w:p>
    <w:p w14:paraId="29E81870" w14:textId="1D737073" w:rsidR="001505DA" w:rsidRDefault="001505DA" w:rsidP="00CB1D4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7  </w:t>
      </w:r>
      <w:r w:rsidR="00C006CF">
        <w:rPr>
          <w:rFonts w:ascii="UD デジタル 教科書体 NK-R" w:eastAsia="UD デジタル 教科書体 NK-R" w:hint="eastAsia"/>
        </w:rPr>
        <w:t>民主主義の良い所を２つ書いて下さい。解答例を以下に挙げます。</w:t>
      </w:r>
    </w:p>
    <w:p w14:paraId="0CA36FEF" w14:textId="32CF003A" w:rsidR="00C006CF" w:rsidRDefault="00C006CF" w:rsidP="001505DA">
      <w:pPr>
        <w:pStyle w:val="aa"/>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E</w:t>
      </w:r>
      <w:r w:rsidR="001505DA" w:rsidRPr="001505DA">
        <w:rPr>
          <w:rFonts w:ascii="UD デジタル 教科書体 NK-R" w:eastAsia="UD デジタル 教科書体 NK-R" w:hint="eastAsia"/>
        </w:rPr>
        <w:t xml:space="preserve">veryone has the right to vote and tell their opinion.  It means all of us have the fundamental rights to tell what we want and think, and leaders listen to our voices. </w:t>
      </w:r>
      <w:r>
        <w:rPr>
          <w:rFonts w:ascii="UD デジタル 教科書体 NK-R" w:eastAsia="UD デジタル 教科書体 NK-R"/>
        </w:rPr>
        <w:t xml:space="preserve"> We are not arrested just because we criticize the government. </w:t>
      </w:r>
    </w:p>
    <w:p w14:paraId="348D6994" w14:textId="77777777" w:rsidR="00C006CF" w:rsidRDefault="00C006CF" w:rsidP="001505DA">
      <w:pPr>
        <w:pStyle w:val="aa"/>
        <w:rPr>
          <w:rFonts w:ascii="UD デジタル 教科書体 NK-R" w:eastAsia="UD デジタル 教科書体 NK-R"/>
        </w:rPr>
      </w:pPr>
    </w:p>
    <w:p w14:paraId="595B27A3" w14:textId="292979C0" w:rsidR="001505DA" w:rsidRPr="001505DA" w:rsidRDefault="00C006CF" w:rsidP="001505DA">
      <w:pPr>
        <w:pStyle w:val="aa"/>
        <w:rPr>
          <w:rFonts w:ascii="UD デジタル 教科書体 NK-R" w:eastAsia="UD デジタル 教科書体 NK-R"/>
        </w:rPr>
      </w:pPr>
      <w:r>
        <w:rPr>
          <w:rFonts w:ascii="UD デジタル 教科書体 NK-R" w:eastAsia="UD デジタル 教科書体 NK-R" w:hint="eastAsia"/>
        </w:rPr>
        <w:t>★E</w:t>
      </w:r>
      <w:r w:rsidR="001505DA" w:rsidRPr="001505DA">
        <w:rPr>
          <w:rFonts w:ascii="UD デジタル 教科書体 NK-R" w:eastAsia="UD デジタル 教科書体 NK-R" w:hint="eastAsia"/>
        </w:rPr>
        <w:t xml:space="preserve">veryone is </w:t>
      </w:r>
      <w:r w:rsidR="001505DA">
        <w:rPr>
          <w:rFonts w:ascii="UD デジタル 教科書体 NK-R" w:eastAsia="UD デジタル 教科書体 NK-R"/>
        </w:rPr>
        <w:t xml:space="preserve">treated </w:t>
      </w:r>
      <w:r w:rsidR="001505DA" w:rsidRPr="001505DA">
        <w:rPr>
          <w:rFonts w:ascii="UD デジタル 教科書体 NK-R" w:eastAsia="UD デジタル 教科書体 NK-R" w:hint="eastAsia"/>
        </w:rPr>
        <w:t>equal</w:t>
      </w:r>
      <w:r w:rsidR="001505DA">
        <w:rPr>
          <w:rFonts w:ascii="UD デジタル 教科書体 NK-R" w:eastAsia="UD デジタル 教科書体 NK-R"/>
        </w:rPr>
        <w:t>ly under democracy</w:t>
      </w:r>
      <w:r w:rsidR="001505DA" w:rsidRPr="001505DA">
        <w:rPr>
          <w:rFonts w:ascii="UD デジタル 教科書体 NK-R" w:eastAsia="UD デジタル 教科書体 NK-R" w:hint="eastAsia"/>
        </w:rPr>
        <w:t>,</w:t>
      </w:r>
      <w:r w:rsidR="001505DA">
        <w:rPr>
          <w:rFonts w:ascii="UD デジタル 教科書体 NK-R" w:eastAsia="UD デジタル 教科書体 NK-R"/>
        </w:rPr>
        <w:t xml:space="preserve"> regardless of their income, race, gender or social status.  Each of us has</w:t>
      </w:r>
      <w:r w:rsidR="001505DA" w:rsidRPr="001505DA">
        <w:rPr>
          <w:rFonts w:ascii="UD デジタル 教科書体 NK-R" w:eastAsia="UD デジタル 教科書体 NK-R" w:hint="eastAsia"/>
        </w:rPr>
        <w:t xml:space="preserve"> the power to change things we don’t agree with</w:t>
      </w:r>
      <w:r w:rsidR="001505DA">
        <w:rPr>
          <w:rFonts w:ascii="UD デジタル 教科書体 NK-R" w:eastAsia="UD デジタル 教科書体 NK-R"/>
        </w:rPr>
        <w:t xml:space="preserve">, and make the world better. </w:t>
      </w:r>
    </w:p>
    <w:p w14:paraId="00A7F409" w14:textId="77777777" w:rsidR="001505DA" w:rsidRPr="001505DA" w:rsidRDefault="001505DA" w:rsidP="001505DA">
      <w:pPr>
        <w:pStyle w:val="aa"/>
        <w:rPr>
          <w:rFonts w:ascii="UD デジタル 教科書体 NK-R" w:eastAsia="UD デジタル 教科書体 NK-R"/>
        </w:rPr>
      </w:pPr>
    </w:p>
    <w:p w14:paraId="1572D107" w14:textId="3919EE8B" w:rsidR="001505DA" w:rsidRPr="00C006CF" w:rsidRDefault="00C006CF" w:rsidP="00C006CF">
      <w:pPr>
        <w:pStyle w:val="aa"/>
        <w:rPr>
          <w:rFonts w:ascii="UD デジタル 教科書体 NK-R" w:eastAsia="UD デジタル 教科書体 NK-R"/>
        </w:rPr>
      </w:pPr>
      <w:r>
        <w:rPr>
          <w:rFonts w:ascii="UD デジタル 教科書体 NK-R" w:eastAsia="UD デジタル 教科書体 NK-R" w:hint="eastAsia"/>
        </w:rPr>
        <w:t>★D</w:t>
      </w:r>
      <w:r>
        <w:rPr>
          <w:rFonts w:ascii="UD デジタル 教科書体 NK-R" w:eastAsia="UD デジタル 教科書体 NK-R"/>
        </w:rPr>
        <w:t xml:space="preserve">emocracy can </w:t>
      </w:r>
      <w:r w:rsidRPr="00C006CF">
        <w:rPr>
          <w:rFonts w:ascii="UD デジタル 教科書体 NK-R" w:eastAsia="UD デジタル 教科書体 NK-R" w:hint="eastAsia"/>
        </w:rPr>
        <w:t>foster a transparent government that reflects the diverse needs and opinions of the population.</w:t>
      </w:r>
    </w:p>
    <w:p w14:paraId="1B281A8D" w14:textId="77777777" w:rsidR="00C006CF" w:rsidRDefault="00C006CF" w:rsidP="00C006CF">
      <w:pPr>
        <w:pStyle w:val="aa"/>
        <w:rPr>
          <w:rFonts w:ascii="UD デジタル 教科書体 NK-R" w:eastAsia="UD デジタル 教科書体 NK-R"/>
        </w:rPr>
      </w:pPr>
    </w:p>
    <w:p w14:paraId="03CE8CB1" w14:textId="3ED9B29C" w:rsidR="001505DA" w:rsidRPr="00C006CF" w:rsidRDefault="00C006CF" w:rsidP="00C006CF">
      <w:pPr>
        <w:pStyle w:val="aa"/>
        <w:rPr>
          <w:rFonts w:ascii="UD デジタル 教科書体 NK-R" w:eastAsia="UD デジタル 教科書体 NK-R"/>
        </w:rPr>
      </w:pPr>
      <w:r>
        <w:rPr>
          <w:rFonts w:ascii="UD デジタル 教科書体 NK-R" w:eastAsia="UD デジタル 教科書体 NK-R" w:hint="eastAsia"/>
        </w:rPr>
        <w:t>★I</w:t>
      </w:r>
      <w:r>
        <w:rPr>
          <w:rFonts w:ascii="UD デジタル 教科書体 NK-R" w:eastAsia="UD デジタル 教科書体 NK-R"/>
        </w:rPr>
        <w:t>n contrast to the</w:t>
      </w:r>
      <w:r>
        <w:rPr>
          <w:rFonts w:ascii="UD デジタル 教科書体 NK-R" w:eastAsia="UD デジタル 教科書体 NK-R" w:hint="eastAsia"/>
        </w:rPr>
        <w:t xml:space="preserve"> ancient</w:t>
      </w:r>
      <w:r>
        <w:rPr>
          <w:rFonts w:ascii="UD デジタル 教科書体 NK-R" w:eastAsia="UD デジタル 教科書体 NK-R"/>
        </w:rPr>
        <w:t xml:space="preserve"> times when only a few people had privilege to make a decision to govern the country, under the democracy, </w:t>
      </w:r>
      <w:r w:rsidRPr="00C006CF">
        <w:rPr>
          <w:rFonts w:ascii="UD デジタル 教科書体 NK-R" w:eastAsia="UD デジタル 教科書体 NK-R" w:hint="eastAsia"/>
        </w:rPr>
        <w:t xml:space="preserve">all </w:t>
      </w:r>
      <w:r>
        <w:rPr>
          <w:rFonts w:ascii="UD デジタル 教科書体 NK-R" w:eastAsia="UD デジタル 教科書体 NK-R"/>
        </w:rPr>
        <w:t xml:space="preserve">the </w:t>
      </w:r>
      <w:r w:rsidRPr="00C006CF">
        <w:rPr>
          <w:rFonts w:ascii="UD デジタル 教科書体 NK-R" w:eastAsia="UD デジタル 教科書体 NK-R" w:hint="eastAsia"/>
        </w:rPr>
        <w:t>individuals have an opportunity to participate in shaping policies.</w:t>
      </w:r>
    </w:p>
    <w:p w14:paraId="04EB5BF5" w14:textId="44ED25B5" w:rsidR="00C006CF" w:rsidRPr="00C006CF" w:rsidRDefault="00C006CF" w:rsidP="00C006CF">
      <w:pPr>
        <w:pStyle w:val="aa"/>
        <w:rPr>
          <w:rFonts w:ascii="UD デジタル 教科書体 NK-R" w:eastAsia="UD デジタル 教科書体 NK-R"/>
        </w:rPr>
      </w:pPr>
      <w:r w:rsidRPr="00C006CF">
        <w:rPr>
          <w:rFonts w:ascii="UD デジタル 教科書体 NK-R" w:eastAsia="UD デジタル 教科書体 NK-R" w:hint="eastAsia"/>
          <w:highlight w:val="yellow"/>
        </w:rPr>
        <w:lastRenderedPageBreak/>
        <w:t>指導の手引</w:t>
      </w:r>
    </w:p>
    <w:p w14:paraId="6DBDD1D5" w14:textId="7CB63924" w:rsidR="00C006CF" w:rsidRPr="00C006CF" w:rsidRDefault="00C006CF" w:rsidP="00C006CF">
      <w:pPr>
        <w:pStyle w:val="aa"/>
        <w:rPr>
          <w:rFonts w:ascii="UD デジタル 教科書体 NK-R" w:eastAsia="UD デジタル 教科書体 NK-R"/>
        </w:rPr>
      </w:pPr>
      <w:r w:rsidRPr="00C006CF">
        <w:rPr>
          <w:rFonts w:ascii="UD デジタル 教科書体 NK-R" w:eastAsia="UD デジタル 教科書体 NK-R" w:hint="eastAsia"/>
        </w:rPr>
        <w:t>日本語が堪能なアグネス・チョウさんは、これまで日本のメディアにも大きく取り上げられ、香港の民主化運動のリーダー的な存在でした。しかし、</w:t>
      </w:r>
      <w:r>
        <w:rPr>
          <w:rFonts w:ascii="UD デジタル 教科書体 NK-R" w:eastAsia="UD デジタル 教科書体 NK-R" w:hint="eastAsia"/>
        </w:rPr>
        <w:t>これまでの</w:t>
      </w:r>
      <w:r w:rsidRPr="00C006CF">
        <w:rPr>
          <w:rFonts w:ascii="UD デジタル 教科書体 NK-R" w:eastAsia="UD デジタル 教科書体 NK-R" w:hint="eastAsia"/>
        </w:rPr>
        <w:t>香港人の友人（香港やアメリカ在住）の話では</w:t>
      </w:r>
    </w:p>
    <w:p w14:paraId="2332F7D4" w14:textId="7FD37645" w:rsidR="00C006CF" w:rsidRDefault="00C006CF" w:rsidP="00C006CF">
      <w:pPr>
        <w:pStyle w:val="aa"/>
        <w:rPr>
          <w:rFonts w:ascii="UD デジタル 教科書体 NK-R" w:eastAsia="UD デジタル 教科書体 NK-R"/>
        </w:rPr>
      </w:pPr>
      <w:r w:rsidRPr="00C006CF">
        <w:rPr>
          <w:rFonts w:ascii="UD デジタル 教科書体 NK-R" w:eastAsia="UD デジタル 教科書体 NK-R" w:hint="eastAsia"/>
        </w:rPr>
        <w:t>「アグネスさんが有名なのは日本だけ。欧米のメディアには、英語の堪能な黄之鋒（ジョシュア・ウォン）さんがたくさん取り上げられている」ということでした。</w:t>
      </w:r>
      <w:r>
        <w:rPr>
          <w:rFonts w:ascii="UD デジタル 教科書体 NK-R" w:eastAsia="UD デジタル 教科書体 NK-R" w:hint="eastAsia"/>
        </w:rPr>
        <w:t>事実、２年前や３年前にアグネス・チョウさん関連の教材を作った時、英語で書かれた新聞がS</w:t>
      </w:r>
      <w:r>
        <w:rPr>
          <w:rFonts w:ascii="UD デジタル 教科書体 NK-R" w:eastAsia="UD デジタル 教科書体 NK-R"/>
        </w:rPr>
        <w:t>outh China Morning Post</w:t>
      </w:r>
      <w:r>
        <w:rPr>
          <w:rFonts w:ascii="UD デジタル 教科書体 NK-R" w:eastAsia="UD デジタル 教科書体 NK-R" w:hint="eastAsia"/>
        </w:rPr>
        <w:t>（香港の新聞）と日本の新聞の英語版くらいしかなかったことを思い出します。</w:t>
      </w:r>
    </w:p>
    <w:p w14:paraId="6EB868C7" w14:textId="77777777" w:rsidR="00C006CF" w:rsidRDefault="00C006CF" w:rsidP="00C006CF">
      <w:pPr>
        <w:pStyle w:val="aa"/>
        <w:rPr>
          <w:rFonts w:ascii="UD デジタル 教科書体 NK-R" w:eastAsia="UD デジタル 教科書体 NK-R"/>
        </w:rPr>
      </w:pPr>
    </w:p>
    <w:p w14:paraId="62B8178B" w14:textId="365925F1" w:rsidR="00C006CF" w:rsidRDefault="00C006CF" w:rsidP="00C006CF">
      <w:pPr>
        <w:pStyle w:val="aa"/>
        <w:rPr>
          <w:rFonts w:ascii="UD デジタル 教科書体 NK-R" w:eastAsia="UD デジタル 教科書体 NK-R"/>
        </w:rPr>
      </w:pPr>
      <w:r>
        <w:rPr>
          <w:rFonts w:ascii="UD デジタル 教科書体 NK-R" w:eastAsia="UD デジタル 教科書体 NK-R" w:hint="eastAsia"/>
        </w:rPr>
        <w:t>ところが、</w:t>
      </w:r>
      <w:r w:rsidRPr="00C006CF">
        <w:rPr>
          <w:rFonts w:ascii="UD デジタル 教科書体 NK-R" w:eastAsia="UD デジタル 教科書体 NK-R" w:hint="eastAsia"/>
        </w:rPr>
        <w:t>今回、アグネスさんがカナダに亡命した</w:t>
      </w:r>
      <w:r>
        <w:rPr>
          <w:rFonts w:ascii="UD デジタル 教科書体 NK-R" w:eastAsia="UD デジタル 教科書体 NK-R" w:hint="eastAsia"/>
        </w:rPr>
        <w:t>ニュースは、日本の新聞だけでなく、イギリス、アメリカなどの英語圏の新聞はもちろん、フランスやアルジャジーラ（アラブ圏の新聞）</w:t>
      </w:r>
      <w:r w:rsidRPr="00C006CF">
        <w:rPr>
          <w:rFonts w:ascii="UD デジタル 教科書体 NK-R" w:eastAsia="UD デジタル 教科書体 NK-R" w:hint="eastAsia"/>
        </w:rPr>
        <w:t>で</w:t>
      </w:r>
      <w:r>
        <w:rPr>
          <w:rFonts w:ascii="UD デジタル 教科書体 NK-R" w:eastAsia="UD デジタル 教科書体 NK-R" w:hint="eastAsia"/>
        </w:rPr>
        <w:t>さえ、大々的に</w:t>
      </w:r>
      <w:r w:rsidRPr="00C006CF">
        <w:rPr>
          <w:rFonts w:ascii="UD デジタル 教科書体 NK-R" w:eastAsia="UD デジタル 教科書体 NK-R" w:hint="eastAsia"/>
        </w:rPr>
        <w:t>取り上げられています。</w:t>
      </w:r>
    </w:p>
    <w:p w14:paraId="1BE503F5" w14:textId="3EA24387" w:rsidR="00C006CF" w:rsidRDefault="00C006CF" w:rsidP="00C006CF">
      <w:pPr>
        <w:pStyle w:val="aa"/>
        <w:rPr>
          <w:rFonts w:ascii="UD デジタル 教科書体 NK-R" w:eastAsia="UD デジタル 教科書体 NK-R"/>
        </w:rPr>
      </w:pPr>
      <w:r>
        <w:rPr>
          <w:rFonts w:ascii="UD デジタル 教科書体 NK-R" w:eastAsia="UD デジタル 教科書体 NK-R" w:hint="eastAsia"/>
        </w:rPr>
        <w:t>世界がアグネス・チョウさんに注目していることを感じています。</w:t>
      </w:r>
    </w:p>
    <w:p w14:paraId="55534B69" w14:textId="77777777" w:rsidR="00C006CF" w:rsidRPr="00C006CF" w:rsidRDefault="00C006CF" w:rsidP="00C006CF">
      <w:pPr>
        <w:pStyle w:val="aa"/>
        <w:rPr>
          <w:rFonts w:ascii="UD デジタル 教科書体 NK-R" w:eastAsia="UD デジタル 教科書体 NK-R"/>
        </w:rPr>
      </w:pPr>
    </w:p>
    <w:p w14:paraId="0DA8B7A5" w14:textId="68DA17B1" w:rsidR="00C006CF" w:rsidRDefault="00C006CF" w:rsidP="00C006CF">
      <w:pPr>
        <w:pStyle w:val="aa"/>
        <w:rPr>
          <w:rFonts w:ascii="UD デジタル 教科書体 NK-R" w:eastAsia="UD デジタル 教科書体 NK-R"/>
        </w:rPr>
      </w:pPr>
      <w:r w:rsidRPr="00C006CF">
        <w:rPr>
          <w:rFonts w:ascii="UD デジタル 教科書体 NK-R" w:eastAsia="UD デジタル 教科書体 NK-R" w:hint="eastAsia"/>
        </w:rPr>
        <w:t>個人的な話ですが、香港は私が４～９歳までを過ごした故郷であり、家族や友達との思い出がたくさんあり、今でも大切な友達がたくさんいる町</w:t>
      </w:r>
      <w:r w:rsidR="00A22F77">
        <w:rPr>
          <w:rFonts w:ascii="UD デジタル 教科書体 NK-R" w:eastAsia="UD デジタル 教科書体 NK-R" w:hint="eastAsia"/>
        </w:rPr>
        <w:t>です。</w:t>
      </w:r>
      <w:r>
        <w:rPr>
          <w:rFonts w:ascii="UD デジタル 教科書体 NK-R" w:eastAsia="UD デジタル 教科書体 NK-R" w:hint="eastAsia"/>
        </w:rPr>
        <w:t>今回のニュースは他人事ではありません。</w:t>
      </w:r>
    </w:p>
    <w:p w14:paraId="2D7C7237" w14:textId="77777777" w:rsidR="00C006CF" w:rsidRDefault="00C006CF" w:rsidP="00C006CF">
      <w:pPr>
        <w:pStyle w:val="aa"/>
        <w:rPr>
          <w:rFonts w:ascii="UD デジタル 教科書体 NK-R" w:eastAsia="UD デジタル 教科書体 NK-R"/>
        </w:rPr>
      </w:pPr>
    </w:p>
    <w:p w14:paraId="37C8EAD7" w14:textId="0E6A7B45" w:rsidR="00C006CF" w:rsidRDefault="00C006CF" w:rsidP="00C006CF">
      <w:pPr>
        <w:pStyle w:val="aa"/>
        <w:rPr>
          <w:rFonts w:ascii="UD デジタル 教科書体 NK-R" w:eastAsia="UD デジタル 教科書体 NK-R"/>
        </w:rPr>
      </w:pPr>
      <w:r>
        <w:rPr>
          <w:rFonts w:ascii="UD デジタル 教科書体 NK-R" w:eastAsia="UD デジタル 教科書体 NK-R" w:hint="eastAsia"/>
        </w:rPr>
        <w:t>日本は言論の自由が守られている民主主義国です。普段、当たり前のように享受していることが、いかに貴重なことかを身にしみて感じています。</w:t>
      </w:r>
    </w:p>
    <w:p w14:paraId="1AC92B51" w14:textId="6FAFEA12" w:rsidR="00A22F77" w:rsidRDefault="00A22F77" w:rsidP="00C006CF">
      <w:pPr>
        <w:pStyle w:val="aa"/>
        <w:rPr>
          <w:rFonts w:ascii="UD デジタル 教科書体 NK-R" w:eastAsia="UD デジタル 教科書体 NK-R"/>
        </w:rPr>
      </w:pPr>
      <w:r>
        <w:rPr>
          <w:rFonts w:ascii="UD デジタル 教科書体 NK-R" w:eastAsia="UD デジタル 教科書体 NK-R" w:hint="eastAsia"/>
        </w:rPr>
        <w:t>隣の国で起こっていることは、自分の国でいつか起こる可能性があります。</w:t>
      </w:r>
    </w:p>
    <w:p w14:paraId="63CE6E9E" w14:textId="4AB39B6A" w:rsidR="00C006CF" w:rsidRPr="00C006CF" w:rsidRDefault="00A22F77" w:rsidP="00C006CF">
      <w:pPr>
        <w:pStyle w:val="aa"/>
        <w:rPr>
          <w:rFonts w:ascii="UD デジタル 教科書体 NK-R" w:eastAsia="UD デジタル 教科書体 NK-R"/>
        </w:rPr>
      </w:pPr>
      <w:r>
        <w:rPr>
          <w:rFonts w:ascii="UD デジタル 教科書体 NK-R" w:eastAsia="UD デジタル 教科書体 NK-R" w:hint="eastAsia"/>
        </w:rPr>
        <w:t>生徒さんたちに、世界の動きをw</w:t>
      </w:r>
      <w:r>
        <w:rPr>
          <w:rFonts w:ascii="UD デジタル 教科書体 NK-R" w:eastAsia="UD デジタル 教科書体 NK-R"/>
        </w:rPr>
        <w:t>atch</w:t>
      </w:r>
      <w:r>
        <w:rPr>
          <w:rFonts w:ascii="UD デジタル 教科書体 NK-R" w:eastAsia="UD デジタル 教科書体 NK-R" w:hint="eastAsia"/>
        </w:rPr>
        <w:t>して自分の頭で考えられるように、しっかり勉強するよう伝えたいと思います。</w:t>
      </w:r>
    </w:p>
    <w:p w14:paraId="58C6643B" w14:textId="77777777" w:rsidR="0067290C" w:rsidRPr="00A22F77" w:rsidRDefault="0067290C" w:rsidP="00CB1D46">
      <w:pPr>
        <w:rPr>
          <w:rFonts w:ascii="UD デジタル 教科書体 NK-R" w:eastAsia="UD デジタル 教科書体 NK-R"/>
        </w:rPr>
      </w:pPr>
    </w:p>
    <w:p w14:paraId="1188599F" w14:textId="77777777" w:rsidR="00C006CF" w:rsidRDefault="00C006CF" w:rsidP="00CB1D46">
      <w:pPr>
        <w:rPr>
          <w:rFonts w:ascii="UD デジタル 教科書体 NK-R" w:eastAsia="UD デジタル 教科書体 NK-R"/>
        </w:rPr>
      </w:pPr>
    </w:p>
    <w:p w14:paraId="366D35C0" w14:textId="77777777" w:rsidR="00C006CF" w:rsidRPr="00C006CF" w:rsidRDefault="00C006CF" w:rsidP="00CB1D46">
      <w:pPr>
        <w:rPr>
          <w:rFonts w:ascii="UD デジタル 教科書体 NK-R" w:eastAsia="UD デジタル 教科書体 NK-R"/>
        </w:rPr>
      </w:pPr>
    </w:p>
    <w:sectPr w:rsidR="00C006CF" w:rsidRPr="00C006C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095C" w14:textId="77777777" w:rsidR="002A1B7E" w:rsidRDefault="002A1B7E" w:rsidP="002A1B7E">
      <w:r>
        <w:separator/>
      </w:r>
    </w:p>
  </w:endnote>
  <w:endnote w:type="continuationSeparator" w:id="0">
    <w:p w14:paraId="2F6135EB" w14:textId="77777777" w:rsidR="002A1B7E" w:rsidRDefault="002A1B7E" w:rsidP="002A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A74C" w14:textId="77777777" w:rsidR="002A1B7E" w:rsidRDefault="002A1B7E" w:rsidP="002A1B7E">
      <w:r>
        <w:separator/>
      </w:r>
    </w:p>
  </w:footnote>
  <w:footnote w:type="continuationSeparator" w:id="0">
    <w:p w14:paraId="146ED08B" w14:textId="77777777" w:rsidR="002A1B7E" w:rsidRDefault="002A1B7E" w:rsidP="002A1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46"/>
    <w:rsid w:val="001505DA"/>
    <w:rsid w:val="002A1B7E"/>
    <w:rsid w:val="003B3F0E"/>
    <w:rsid w:val="0067290C"/>
    <w:rsid w:val="00700079"/>
    <w:rsid w:val="007B33D0"/>
    <w:rsid w:val="00A22F77"/>
    <w:rsid w:val="00AC7E9A"/>
    <w:rsid w:val="00C006CF"/>
    <w:rsid w:val="00CB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1CF721"/>
  <w15:chartTrackingRefBased/>
  <w15:docId w15:val="{F1CF24CF-3F5B-471F-A124-B6201372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D46"/>
    <w:rPr>
      <w:color w:val="0563C1" w:themeColor="hyperlink"/>
      <w:u w:val="single"/>
    </w:rPr>
  </w:style>
  <w:style w:type="paragraph" w:styleId="a4">
    <w:name w:val="header"/>
    <w:basedOn w:val="a"/>
    <w:link w:val="a5"/>
    <w:uiPriority w:val="99"/>
    <w:unhideWhenUsed/>
    <w:rsid w:val="002A1B7E"/>
    <w:pPr>
      <w:tabs>
        <w:tab w:val="center" w:pos="4252"/>
        <w:tab w:val="right" w:pos="8504"/>
      </w:tabs>
      <w:snapToGrid w:val="0"/>
    </w:pPr>
  </w:style>
  <w:style w:type="character" w:customStyle="1" w:styleId="a5">
    <w:name w:val="ヘッダー (文字)"/>
    <w:basedOn w:val="a0"/>
    <w:link w:val="a4"/>
    <w:uiPriority w:val="99"/>
    <w:rsid w:val="002A1B7E"/>
  </w:style>
  <w:style w:type="paragraph" w:styleId="a6">
    <w:name w:val="footer"/>
    <w:basedOn w:val="a"/>
    <w:link w:val="a7"/>
    <w:uiPriority w:val="99"/>
    <w:unhideWhenUsed/>
    <w:rsid w:val="002A1B7E"/>
    <w:pPr>
      <w:tabs>
        <w:tab w:val="center" w:pos="4252"/>
        <w:tab w:val="right" w:pos="8504"/>
      </w:tabs>
      <w:snapToGrid w:val="0"/>
    </w:pPr>
  </w:style>
  <w:style w:type="character" w:customStyle="1" w:styleId="a7">
    <w:name w:val="フッター (文字)"/>
    <w:basedOn w:val="a0"/>
    <w:link w:val="a6"/>
    <w:uiPriority w:val="99"/>
    <w:rsid w:val="002A1B7E"/>
  </w:style>
  <w:style w:type="character" w:styleId="a8">
    <w:name w:val="Unresolved Mention"/>
    <w:basedOn w:val="a0"/>
    <w:uiPriority w:val="99"/>
    <w:semiHidden/>
    <w:unhideWhenUsed/>
    <w:rsid w:val="0067290C"/>
    <w:rPr>
      <w:color w:val="605E5C"/>
      <w:shd w:val="clear" w:color="auto" w:fill="E1DFDD"/>
    </w:rPr>
  </w:style>
  <w:style w:type="character" w:styleId="a9">
    <w:name w:val="Emphasis"/>
    <w:basedOn w:val="a0"/>
    <w:uiPriority w:val="20"/>
    <w:qFormat/>
    <w:rsid w:val="0067290C"/>
    <w:rPr>
      <w:i/>
      <w:iCs/>
    </w:rPr>
  </w:style>
  <w:style w:type="paragraph" w:styleId="aa">
    <w:name w:val="No Spacing"/>
    <w:uiPriority w:val="1"/>
    <w:qFormat/>
    <w:rsid w:val="0067290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86602">
      <w:bodyDiv w:val="1"/>
      <w:marLeft w:val="0"/>
      <w:marRight w:val="0"/>
      <w:marTop w:val="0"/>
      <w:marBottom w:val="0"/>
      <w:divBdr>
        <w:top w:val="none" w:sz="0" w:space="0" w:color="auto"/>
        <w:left w:val="none" w:sz="0" w:space="0" w:color="auto"/>
        <w:bottom w:val="none" w:sz="0" w:space="0" w:color="auto"/>
        <w:right w:val="none" w:sz="0" w:space="0" w:color="auto"/>
      </w:divBdr>
      <w:divsChild>
        <w:div w:id="2083675601">
          <w:marLeft w:val="0"/>
          <w:marRight w:val="0"/>
          <w:marTop w:val="120"/>
          <w:marBottom w:val="0"/>
          <w:divBdr>
            <w:top w:val="none" w:sz="0" w:space="0" w:color="auto"/>
            <w:left w:val="none" w:sz="0" w:space="0" w:color="auto"/>
            <w:bottom w:val="none" w:sz="0" w:space="0" w:color="auto"/>
            <w:right w:val="none" w:sz="0" w:space="0" w:color="auto"/>
          </w:divBdr>
          <w:divsChild>
            <w:div w:id="981033837">
              <w:marLeft w:val="0"/>
              <w:marRight w:val="0"/>
              <w:marTop w:val="0"/>
              <w:marBottom w:val="0"/>
              <w:divBdr>
                <w:top w:val="none" w:sz="0" w:space="0" w:color="auto"/>
                <w:left w:val="none" w:sz="0" w:space="0" w:color="auto"/>
                <w:bottom w:val="none" w:sz="0" w:space="0" w:color="auto"/>
                <w:right w:val="none" w:sz="0" w:space="0" w:color="auto"/>
              </w:divBdr>
            </w:div>
            <w:div w:id="1774205488">
              <w:marLeft w:val="0"/>
              <w:marRight w:val="0"/>
              <w:marTop w:val="0"/>
              <w:marBottom w:val="0"/>
              <w:divBdr>
                <w:top w:val="none" w:sz="0" w:space="0" w:color="auto"/>
                <w:left w:val="none" w:sz="0" w:space="0" w:color="auto"/>
                <w:bottom w:val="none" w:sz="0" w:space="0" w:color="auto"/>
                <w:right w:val="none" w:sz="0" w:space="0" w:color="auto"/>
              </w:divBdr>
            </w:div>
            <w:div w:id="1855798301">
              <w:marLeft w:val="0"/>
              <w:marRight w:val="0"/>
              <w:marTop w:val="0"/>
              <w:marBottom w:val="0"/>
              <w:divBdr>
                <w:top w:val="none" w:sz="0" w:space="0" w:color="auto"/>
                <w:left w:val="none" w:sz="0" w:space="0" w:color="auto"/>
                <w:bottom w:val="none" w:sz="0" w:space="0" w:color="auto"/>
                <w:right w:val="none" w:sz="0" w:space="0" w:color="auto"/>
              </w:divBdr>
            </w:div>
            <w:div w:id="798644510">
              <w:marLeft w:val="0"/>
              <w:marRight w:val="0"/>
              <w:marTop w:val="0"/>
              <w:marBottom w:val="0"/>
              <w:divBdr>
                <w:top w:val="none" w:sz="0" w:space="0" w:color="auto"/>
                <w:left w:val="none" w:sz="0" w:space="0" w:color="auto"/>
                <w:bottom w:val="none" w:sz="0" w:space="0" w:color="auto"/>
                <w:right w:val="none" w:sz="0" w:space="0" w:color="auto"/>
              </w:divBdr>
            </w:div>
          </w:divsChild>
        </w:div>
        <w:div w:id="17656969">
          <w:marLeft w:val="0"/>
          <w:marRight w:val="0"/>
          <w:marTop w:val="120"/>
          <w:marBottom w:val="0"/>
          <w:divBdr>
            <w:top w:val="none" w:sz="0" w:space="0" w:color="auto"/>
            <w:left w:val="none" w:sz="0" w:space="0" w:color="auto"/>
            <w:bottom w:val="none" w:sz="0" w:space="0" w:color="auto"/>
            <w:right w:val="none" w:sz="0" w:space="0" w:color="auto"/>
          </w:divBdr>
          <w:divsChild>
            <w:div w:id="883761309">
              <w:marLeft w:val="0"/>
              <w:marRight w:val="0"/>
              <w:marTop w:val="0"/>
              <w:marBottom w:val="0"/>
              <w:divBdr>
                <w:top w:val="none" w:sz="0" w:space="0" w:color="auto"/>
                <w:left w:val="none" w:sz="0" w:space="0" w:color="auto"/>
                <w:bottom w:val="none" w:sz="0" w:space="0" w:color="auto"/>
                <w:right w:val="none" w:sz="0" w:space="0" w:color="auto"/>
              </w:divBdr>
            </w:div>
            <w:div w:id="785395305">
              <w:marLeft w:val="0"/>
              <w:marRight w:val="0"/>
              <w:marTop w:val="0"/>
              <w:marBottom w:val="0"/>
              <w:divBdr>
                <w:top w:val="none" w:sz="0" w:space="0" w:color="auto"/>
                <w:left w:val="none" w:sz="0" w:space="0" w:color="auto"/>
                <w:bottom w:val="none" w:sz="0" w:space="0" w:color="auto"/>
                <w:right w:val="none" w:sz="0" w:space="0" w:color="auto"/>
              </w:divBdr>
            </w:div>
          </w:divsChild>
        </w:div>
        <w:div w:id="1441148003">
          <w:marLeft w:val="0"/>
          <w:marRight w:val="0"/>
          <w:marTop w:val="120"/>
          <w:marBottom w:val="0"/>
          <w:divBdr>
            <w:top w:val="none" w:sz="0" w:space="0" w:color="auto"/>
            <w:left w:val="none" w:sz="0" w:space="0" w:color="auto"/>
            <w:bottom w:val="none" w:sz="0" w:space="0" w:color="auto"/>
            <w:right w:val="none" w:sz="0" w:space="0" w:color="auto"/>
          </w:divBdr>
          <w:divsChild>
            <w:div w:id="2010985742">
              <w:marLeft w:val="0"/>
              <w:marRight w:val="0"/>
              <w:marTop w:val="0"/>
              <w:marBottom w:val="0"/>
              <w:divBdr>
                <w:top w:val="none" w:sz="0" w:space="0" w:color="auto"/>
                <w:left w:val="none" w:sz="0" w:space="0" w:color="auto"/>
                <w:bottom w:val="none" w:sz="0" w:space="0" w:color="auto"/>
                <w:right w:val="none" w:sz="0" w:space="0" w:color="auto"/>
              </w:divBdr>
            </w:div>
            <w:div w:id="20556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world-asia-china-67645172" TargetMode="External"/><Relationship Id="rId13" Type="http://schemas.openxmlformats.org/officeDocument/2006/relationships/hyperlink" Target="https://www.theguardian.com/world/2023/dec/04/agnes-chow-flees-hong-kong-for-canada-pro-democracy-protests-activist" TargetMode="External"/><Relationship Id="rId18" Type="http://schemas.openxmlformats.org/officeDocument/2006/relationships/hyperlink" Target="https://globalnews.ca/news/10146097/agnes-chow-hong-kong-activist-canada-bail-toront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acebook.com/groups/1893832927525144" TargetMode="External"/><Relationship Id="rId12" Type="http://schemas.openxmlformats.org/officeDocument/2006/relationships/hyperlink" Target="https://asia.nikkei.com/Spotlight/Hong-Kong-security-law/Agnes-Chow-will-be-pursued-for-life-Hong-Kong-chief-executive-vows" TargetMode="External"/><Relationship Id="rId17" Type="http://schemas.openxmlformats.org/officeDocument/2006/relationships/hyperlink" Target="https://www.aljazeera.com/news/2023/12/4/hong-kong-activist-agnes-chow-skips-bail-moves-to-canada" TargetMode="External"/><Relationship Id="rId2" Type="http://schemas.openxmlformats.org/officeDocument/2006/relationships/settings" Target="settings.xml"/><Relationship Id="rId16" Type="http://schemas.openxmlformats.org/officeDocument/2006/relationships/hyperlink" Target="https://www.france24.com/en/americas/20231204-hong-kong-democracy-activist-agnes-chow-flees-territory-for-canad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hyperlink" Target="https://www.instagram.com/chowtingagnes/" TargetMode="External"/><Relationship Id="rId5" Type="http://schemas.openxmlformats.org/officeDocument/2006/relationships/endnotes" Target="endnotes.xml"/><Relationship Id="rId15" Type="http://schemas.openxmlformats.org/officeDocument/2006/relationships/hyperlink" Target="https://www.scmp.com/news/hong-kong/politics/article/3243702/hong-kong-opposition-activist-agnes-chow-living-canada-no-plans-returning-despite-requirement-report" TargetMode="External"/><Relationship Id="rId10" Type="http://schemas.openxmlformats.org/officeDocument/2006/relationships/hyperlink" Target="https://www.youtube.com/watch?v=ZGEoSmuR1vM" TargetMode="External"/><Relationship Id="rId19" Type="http://schemas.openxmlformats.org/officeDocument/2006/relationships/hyperlink" Target="https://www.bbc.com/news/world-asia-china-53256034" TargetMode="External"/><Relationship Id="rId4" Type="http://schemas.openxmlformats.org/officeDocument/2006/relationships/footnotes" Target="footnotes.xml"/><Relationship Id="rId9" Type="http://schemas.openxmlformats.org/officeDocument/2006/relationships/hyperlink" Target="https://www3.nhk.or.jp/nhkworld/en/news/20231204_04/" TargetMode="External"/><Relationship Id="rId14" Type="http://schemas.openxmlformats.org/officeDocument/2006/relationships/hyperlink" Target="https://www.reuters.com/world/asia-pacific/hong-kong-activist-says-desire-freedom-led-her-flee-canada-2023-12-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54</TotalTime>
  <Pages>4</Pages>
  <Words>1203</Words>
  <Characters>6861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4</cp:revision>
  <dcterms:created xsi:type="dcterms:W3CDTF">2023-12-17T12:09:00Z</dcterms:created>
  <dcterms:modified xsi:type="dcterms:W3CDTF">2023-12-20T03:52:00Z</dcterms:modified>
</cp:coreProperties>
</file>